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C0" w:rsidRDefault="003229C0">
      <w:pPr>
        <w:pStyle w:val="Titredudocument"/>
      </w:pPr>
      <w:bookmarkStart w:id="0" w:name="_GoBack"/>
      <w:bookmarkEnd w:id="0"/>
    </w:p>
    <w:p w:rsidR="003229C0" w:rsidRDefault="00335C67">
      <w:pPr>
        <w:pStyle w:val="Titre2"/>
        <w:jc w:val="right"/>
        <w:rPr>
          <w:rFonts w:ascii="Arial Rounded MT Bold" w:hAnsi="Arial Rounded MT Bold" w:cs="Arial"/>
          <w:color w:val="0070C0"/>
          <w:sz w:val="36"/>
          <w:szCs w:val="36"/>
        </w:rPr>
      </w:pPr>
      <w:bookmarkStart w:id="1" w:name="_Toc38606705"/>
      <w:r>
        <w:rPr>
          <w:rFonts w:ascii="Arial Rounded MT Bold" w:hAnsi="Arial Rounded MT Bold" w:cs="Arial"/>
          <w:color w:val="0070C0"/>
          <w:sz w:val="36"/>
          <w:szCs w:val="36"/>
        </w:rPr>
        <w:t>ÉDUCATION PRÉSCOLAIRE</w:t>
      </w:r>
      <w:bookmarkEnd w:id="1"/>
      <w:r>
        <w:rPr>
          <w:rFonts w:ascii="Arial Rounded MT Bold" w:hAnsi="Arial Rounded MT Bold" w:cs="Arial"/>
          <w:color w:val="0070C0"/>
          <w:sz w:val="36"/>
          <w:szCs w:val="36"/>
        </w:rPr>
        <w:t xml:space="preserve"> </w:t>
      </w:r>
    </w:p>
    <w:p w:rsidR="003229C0" w:rsidRDefault="00335C67">
      <w:pPr>
        <w:pStyle w:val="Semainedu"/>
        <w:spacing w:after="2040"/>
      </w:pPr>
      <w:r>
        <w:t>Semaine du 4 mai 2020</w:t>
      </w:r>
    </w:p>
    <w:p w:rsidR="003229C0" w:rsidRDefault="00335C67">
      <w:pPr>
        <w:pStyle w:val="TM2"/>
      </w:pPr>
      <w:r>
        <w:rPr>
          <w:rFonts w:ascii="Arial Rounded MT Bold" w:hAnsi="Arial Rounded MT Bold" w:cs="Arial"/>
          <w:color w:val="002060"/>
          <w:sz w:val="28"/>
          <w:szCs w:val="28"/>
        </w:rPr>
        <w:fldChar w:fldCharType="begin"/>
      </w:r>
      <w:r>
        <w:instrText xml:space="preserve"> TOC \o "1-3" \u \t "Titre 1;1;_Matière - Première page;1" \h </w:instrText>
      </w:r>
      <w:r>
        <w:rPr>
          <w:rFonts w:ascii="Arial Rounded MT Bold" w:hAnsi="Arial Rounded MT Bold" w:cs="Arial"/>
          <w:color w:val="002060"/>
          <w:sz w:val="28"/>
          <w:szCs w:val="28"/>
        </w:rPr>
        <w:fldChar w:fldCharType="separate"/>
      </w:r>
      <w:hyperlink r:id="rId7" w:history="1">
        <w:r>
          <w:rPr>
            <w:rStyle w:val="Hyperlien"/>
            <w:rFonts w:ascii="Arial Rounded MT Bold" w:hAnsi="Arial Rounded MT Bold" w:cs="Arial"/>
          </w:rPr>
          <w:t>ÉDUCATION PRÉSCOLAIRE</w:t>
        </w:r>
        <w:r>
          <w:tab/>
          <w:t>1</w:t>
        </w:r>
      </w:hyperlink>
    </w:p>
    <w:p w:rsidR="003229C0" w:rsidRDefault="00335C67">
      <w:pPr>
        <w:pStyle w:val="TM2"/>
      </w:pPr>
      <w:hyperlink r:id="rId8" w:history="1">
        <w:r>
          <w:rPr>
            <w:rStyle w:val="Hyperlien"/>
          </w:rPr>
          <w:t>Suggestions d’activités</w:t>
        </w:r>
        <w:r>
          <w:tab/>
          <w:t>1</w:t>
        </w:r>
      </w:hyperlink>
    </w:p>
    <w:p w:rsidR="003229C0" w:rsidRDefault="00335C67">
      <w:pPr>
        <w:pStyle w:val="TM3"/>
      </w:pPr>
      <w:hyperlink r:id="rId9" w:history="1">
        <w:r>
          <w:rPr>
            <w:rStyle w:val="Hyperlien"/>
          </w:rPr>
          <w:t>Information aux parents</w:t>
        </w:r>
        <w:r>
          <w:tab/>
          <w:t>1</w:t>
        </w:r>
      </w:hyperlink>
    </w:p>
    <w:p w:rsidR="003229C0" w:rsidRDefault="00335C67">
      <w:pPr>
        <w:pStyle w:val="TM2"/>
      </w:pPr>
      <w:hyperlink r:id="rId10" w:history="1">
        <w:r>
          <w:rPr>
            <w:rStyle w:val="Hyperlien"/>
          </w:rPr>
          <w:t>Je m’organise</w:t>
        </w:r>
        <w:r>
          <w:tab/>
          <w:t>2</w:t>
        </w:r>
      </w:hyperlink>
    </w:p>
    <w:p w:rsidR="003229C0" w:rsidRDefault="00335C67">
      <w:pPr>
        <w:pStyle w:val="TM2"/>
      </w:pPr>
      <w:hyperlink r:id="rId11" w:history="1">
        <w:r>
          <w:rPr>
            <w:rStyle w:val="Hyperlien"/>
          </w:rPr>
          <w:t>À l’intérieur</w:t>
        </w:r>
        <w:r>
          <w:tab/>
          <w:t>2</w:t>
        </w:r>
      </w:hyperlink>
    </w:p>
    <w:p w:rsidR="003229C0" w:rsidRDefault="00335C67">
      <w:pPr>
        <w:pStyle w:val="TM2"/>
      </w:pPr>
      <w:hyperlink r:id="rId12" w:history="1">
        <w:r>
          <w:rPr>
            <w:rStyle w:val="Hyperlien"/>
            <w:lang w:val="fr-CA"/>
          </w:rPr>
          <w:t>Jeu de mémoire</w:t>
        </w:r>
        <w:r>
          <w:tab/>
          <w:t>3</w:t>
        </w:r>
      </w:hyperlink>
    </w:p>
    <w:p w:rsidR="003229C0" w:rsidRDefault="00335C67">
      <w:pPr>
        <w:pStyle w:val="TM3"/>
      </w:pPr>
      <w:hyperlink r:id="rId13" w:history="1">
        <w:r>
          <w:rPr>
            <w:rStyle w:val="Hyperlien"/>
          </w:rPr>
          <w:t>Information aux parents</w:t>
        </w:r>
        <w:r>
          <w:tab/>
          <w:t>3</w:t>
        </w:r>
      </w:hyperlink>
    </w:p>
    <w:p w:rsidR="003229C0" w:rsidRDefault="00335C67">
      <w:pPr>
        <w:pStyle w:val="TM2"/>
      </w:pPr>
      <w:hyperlink r:id="rId14" w:history="1">
        <w:r>
          <w:rPr>
            <w:rStyle w:val="Hyperlien"/>
            <w:lang w:val="fr-CA"/>
          </w:rPr>
          <w:t>Histoires et chansons</w:t>
        </w:r>
        <w:r>
          <w:tab/>
          <w:t>3</w:t>
        </w:r>
      </w:hyperlink>
    </w:p>
    <w:p w:rsidR="003229C0" w:rsidRDefault="00335C67">
      <w:pPr>
        <w:pStyle w:val="TM3"/>
      </w:pPr>
      <w:hyperlink r:id="rId15" w:history="1">
        <w:r>
          <w:rPr>
            <w:rStyle w:val="Hyperlien"/>
          </w:rPr>
          <w:t>Information aux parents</w:t>
        </w:r>
        <w:r>
          <w:tab/>
          <w:t>3</w:t>
        </w:r>
      </w:hyperlink>
    </w:p>
    <w:p w:rsidR="003229C0" w:rsidRDefault="00335C67">
      <w:pPr>
        <w:pStyle w:val="TM2"/>
      </w:pPr>
      <w:hyperlink r:id="rId16" w:history="1">
        <w:r>
          <w:rPr>
            <w:rStyle w:val="Hyperlien"/>
            <w:lang w:val="fr-CA"/>
          </w:rPr>
          <w:t>Bricolage de la plage</w:t>
        </w:r>
        <w:r>
          <w:tab/>
          <w:t>4</w:t>
        </w:r>
      </w:hyperlink>
    </w:p>
    <w:p w:rsidR="003229C0" w:rsidRDefault="00335C67">
      <w:pPr>
        <w:pStyle w:val="TM3"/>
      </w:pPr>
      <w:hyperlink r:id="rId17" w:history="1">
        <w:r>
          <w:rPr>
            <w:rStyle w:val="Hyperlien"/>
          </w:rPr>
          <w:t>Inf</w:t>
        </w:r>
        <w:r>
          <w:rPr>
            <w:rStyle w:val="Hyperlien"/>
          </w:rPr>
          <w:t>ormation aux parents</w:t>
        </w:r>
        <w:r>
          <w:tab/>
          <w:t>4</w:t>
        </w:r>
      </w:hyperlink>
    </w:p>
    <w:p w:rsidR="003229C0" w:rsidRDefault="00335C67">
      <w:pPr>
        <w:pStyle w:val="TM3"/>
      </w:pPr>
      <w:hyperlink r:id="rId18" w:history="1">
        <w:r>
          <w:rPr>
            <w:rStyle w:val="Hyperlien"/>
          </w:rPr>
          <w:t>Matériel requis:</w:t>
        </w:r>
        <w:r>
          <w:tab/>
          <w:t>4</w:t>
        </w:r>
      </w:hyperlink>
    </w:p>
    <w:p w:rsidR="003229C0" w:rsidRDefault="00335C67">
      <w:pPr>
        <w:pStyle w:val="TM2"/>
      </w:pPr>
      <w:hyperlink r:id="rId19" w:history="1">
        <w:r>
          <w:rPr>
            <w:rStyle w:val="Hyperlien"/>
            <w:lang w:val="fr-CA"/>
          </w:rPr>
          <w:t>Je bouge</w:t>
        </w:r>
        <w:r>
          <w:tab/>
          <w:t>4</w:t>
        </w:r>
      </w:hyperlink>
    </w:p>
    <w:p w:rsidR="003229C0" w:rsidRDefault="00335C67">
      <w:pPr>
        <w:pStyle w:val="TM3"/>
      </w:pPr>
      <w:hyperlink r:id="rId20" w:history="1">
        <w:r>
          <w:rPr>
            <w:rStyle w:val="Hyperlien"/>
          </w:rPr>
          <w:t>Information aux parents</w:t>
        </w:r>
        <w:r>
          <w:tab/>
          <w:t>4</w:t>
        </w:r>
      </w:hyperlink>
    </w:p>
    <w:p w:rsidR="003229C0" w:rsidRDefault="00335C67">
      <w:pPr>
        <w:pStyle w:val="TM3"/>
        <w:sectPr w:rsidR="003229C0">
          <w:headerReference w:type="default" r:id="rId21"/>
          <w:footerReference w:type="default" r:id="rId22"/>
          <w:pgSz w:w="12240" w:h="15840"/>
          <w:pgMar w:top="720" w:right="1080" w:bottom="1440" w:left="1080" w:header="0" w:footer="706" w:gutter="0"/>
          <w:cols w:space="720"/>
        </w:sectPr>
      </w:pPr>
      <w:hyperlink r:id="rId23" w:history="1">
        <w:r>
          <w:rPr>
            <w:rStyle w:val="Hyperlien"/>
          </w:rPr>
          <w:t>Matériel requis:</w:t>
        </w:r>
        <w:r>
          <w:tab/>
          <w:t>4</w:t>
        </w:r>
      </w:hyperlink>
    </w:p>
    <w:p w:rsidR="003229C0" w:rsidRDefault="00335C67">
      <w:pPr>
        <w:pStyle w:val="Matire-Premirepage"/>
      </w:pPr>
      <w:r>
        <w:rPr>
          <w:lang w:eastAsia="fr-FR"/>
        </w:rPr>
        <w:lastRenderedPageBreak/>
        <w:fldChar w:fldCharType="end"/>
      </w:r>
      <w:r>
        <w:t xml:space="preserve">Préscolaire, maternelle 4 et 5 </w:t>
      </w:r>
      <w:r>
        <w:t>ans</w:t>
      </w:r>
    </w:p>
    <w:p w:rsidR="003229C0" w:rsidRDefault="00335C67">
      <w:pPr>
        <w:pStyle w:val="Titredelactivit"/>
        <w:tabs>
          <w:tab w:val="left" w:pos="7170"/>
        </w:tabs>
      </w:pPr>
      <w:bookmarkStart w:id="2" w:name="_Toc38606706"/>
      <w:r>
        <w:t>Suggestions d’activités</w:t>
      </w:r>
      <w:bookmarkEnd w:id="2"/>
    </w:p>
    <w:tbl>
      <w:tblPr>
        <w:tblW w:w="10800" w:type="dxa"/>
        <w:tblInd w:w="-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0"/>
      </w:tblGrid>
      <w:tr w:rsidR="003229C0">
        <w:tblPrEx>
          <w:tblCellMar>
            <w:top w:w="0" w:type="dxa"/>
            <w:bottom w:w="0" w:type="dxa"/>
          </w:tblCellMar>
        </w:tblPrEx>
        <w:tc>
          <w:tcPr>
            <w:tcW w:w="10800" w:type="dxa"/>
            <w:shd w:val="clear" w:color="auto" w:fill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3229C0" w:rsidRDefault="00335C67">
            <w:pPr>
              <w:pStyle w:val="Tableau-Informationauxparents"/>
            </w:pPr>
            <w:bookmarkStart w:id="3" w:name="_Toc36744043"/>
            <w:bookmarkStart w:id="4" w:name="_Toc38606707"/>
            <w:bookmarkStart w:id="5" w:name="_Hlk36746529"/>
            <w:r>
              <w:t>Information aux parents</w:t>
            </w:r>
            <w:bookmarkEnd w:id="3"/>
            <w:bookmarkEnd w:id="4"/>
          </w:p>
          <w:p w:rsidR="003229C0" w:rsidRDefault="00335C67">
            <w:pPr>
              <w:pStyle w:val="Consigne-tapes"/>
              <w:ind w:left="227"/>
            </w:pPr>
            <w:r>
              <w:t>UN ENFANT QUI JOUE EST UN ENFANT QUI APPREND</w:t>
            </w:r>
          </w:p>
          <w:p w:rsidR="003229C0" w:rsidRDefault="00335C67">
            <w:pPr>
              <w:pStyle w:val="Tableau-texte"/>
            </w:pPr>
            <w:r>
              <w:t xml:space="preserve">Les enfants de 4 et 5 ans développent peu à peu leur personnalité en reconnaissant leurs goûts, leurs intérêts et leurs préférences. En faisant des choix, ils </w:t>
            </w:r>
            <w:r>
              <w:t>développent progressivement leur confiance en soi et leur autonomie. En s’engageant dans des activités ou des projets, ils alimentent leur plaisir d’apprendre et leur créativité.</w:t>
            </w:r>
          </w:p>
          <w:p w:rsidR="003229C0" w:rsidRDefault="00335C67">
            <w:pPr>
              <w:pStyle w:val="Tableau-texte"/>
            </w:pPr>
            <w:r>
              <w:t>Cette semaine, votre enfant est invité à organiser des activités « à la plage</w:t>
            </w:r>
            <w:r>
              <w:t xml:space="preserve"> » dans le contexte d’un scénario inventé.</w:t>
            </w:r>
            <w:hyperlink r:id="rId24" w:history="1"/>
          </w:p>
          <w:p w:rsidR="003229C0" w:rsidRDefault="00335C67">
            <w:pPr>
              <w:pStyle w:val="Tableau-titre"/>
            </w:pPr>
            <w:r>
              <w:t>À propos des activités</w:t>
            </w:r>
          </w:p>
          <w:p w:rsidR="003229C0" w:rsidRDefault="00335C67">
            <w:pPr>
              <w:pStyle w:val="Tableau-texte"/>
            </w:pPr>
            <w:r>
              <w:t>Pendant la période de confinement, le jeu demeure pour votre enfant le meilleur moyen d’apprendre, en plus de lui procurer du pla</w:t>
            </w:r>
            <w:r>
              <w:t>isir et de chasser l’ennui.</w:t>
            </w:r>
          </w:p>
        </w:tc>
      </w:tr>
      <w:bookmarkEnd w:id="5"/>
    </w:tbl>
    <w:p w:rsidR="003229C0" w:rsidRDefault="003229C0">
      <w:pPr>
        <w:pStyle w:val="Crdit"/>
      </w:pPr>
    </w:p>
    <w:p w:rsidR="003229C0" w:rsidRDefault="00335C67">
      <w:pPr>
        <w:pStyle w:val="Matire-Premirepage"/>
        <w:pageBreakBefore/>
      </w:pPr>
      <w:r>
        <w:lastRenderedPageBreak/>
        <w:t>Préscolaire, maternelle 4 et 5 ans</w:t>
      </w:r>
    </w:p>
    <w:p w:rsidR="003229C0" w:rsidRDefault="00335C67">
      <w:pPr>
        <w:pStyle w:val="Titredelactivit"/>
        <w:tabs>
          <w:tab w:val="left" w:pos="7170"/>
        </w:tabs>
        <w:spacing w:before="480"/>
      </w:pPr>
      <w:bookmarkStart w:id="6" w:name="_Toc38606708"/>
      <w:r>
        <w:t>Je m’organise</w:t>
      </w:r>
      <w:bookmarkEnd w:id="6"/>
    </w:p>
    <w:tbl>
      <w:tblPr>
        <w:tblW w:w="10800" w:type="dxa"/>
        <w:tblInd w:w="-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0"/>
      </w:tblGrid>
      <w:tr w:rsidR="003229C0">
        <w:tblPrEx>
          <w:tblCellMar>
            <w:top w:w="0" w:type="dxa"/>
            <w:bottom w:w="0" w:type="dxa"/>
          </w:tblCellMar>
        </w:tblPrEx>
        <w:trPr>
          <w:trHeight w:val="4943"/>
        </w:trPr>
        <w:tc>
          <w:tcPr>
            <w:tcW w:w="10800" w:type="dxa"/>
            <w:shd w:val="clear" w:color="auto" w:fill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3229C0" w:rsidRDefault="00335C67">
            <w:pPr>
              <w:rPr>
                <w:rFonts w:eastAsia="Times New Roman" w:cs="Arial"/>
                <w:b/>
                <w:bCs/>
                <w:color w:val="0070C0"/>
                <w:sz w:val="34"/>
                <w:szCs w:val="34"/>
              </w:rPr>
            </w:pPr>
            <w:r>
              <w:rPr>
                <w:rFonts w:eastAsia="Times New Roman" w:cs="Arial"/>
                <w:b/>
                <w:bCs/>
                <w:color w:val="0070C0"/>
                <w:sz w:val="34"/>
                <w:szCs w:val="34"/>
              </w:rPr>
              <w:t>Information aux parents</w:t>
            </w:r>
          </w:p>
          <w:p w:rsidR="003229C0" w:rsidRDefault="00335C67">
            <w:pPr>
              <w:pStyle w:val="Tableau-titre"/>
              <w:ind w:left="0"/>
            </w:pPr>
            <w:r>
              <w:t>À propos des activités</w:t>
            </w:r>
          </w:p>
          <w:p w:rsidR="003229C0" w:rsidRDefault="00335C67">
            <w:pPr>
              <w:pStyle w:val="Tableau-texte"/>
              <w:ind w:left="0"/>
            </w:pPr>
            <w:r>
              <w:t>Dans le scénario inventé, il est proposé à votre enfant de penser à une journée de la semaine où il aimerait inviter des gens pour</w:t>
            </w:r>
            <w:r>
              <w:t xml:space="preserve"> aller à la plage. Il pourrait faire des invitations à un frère, une sœur, ses parents, ses toutous, ses figurines préférées ou des personnages imaginaires. Incitez votre enfant à laisser aller son imagination. Lorsque ses choix sont faits, proposez à votr</w:t>
            </w:r>
            <w:r>
              <w:t>e enfant de faire des cartes d’invitation.</w:t>
            </w:r>
          </w:p>
          <w:p w:rsidR="003229C0" w:rsidRDefault="00335C67">
            <w:pPr>
              <w:pStyle w:val="Tableau-texte"/>
              <w:ind w:left="0"/>
            </w:pPr>
            <w:r>
              <w:t xml:space="preserve">Vous pouvez : </w:t>
            </w:r>
          </w:p>
          <w:p w:rsidR="003229C0" w:rsidRDefault="00335C67">
            <w:pPr>
              <w:pStyle w:val="Matriel-Texte"/>
            </w:pPr>
            <w:r>
              <w:t>Soutenir votre enfant dans la confection des cartes d’invitation :</w:t>
            </w:r>
          </w:p>
          <w:p w:rsidR="003229C0" w:rsidRDefault="00335C67">
            <w:pPr>
              <w:pStyle w:val="Consignepuceniveau2"/>
            </w:pPr>
            <w:r>
              <w:t>en lui offrant carton, papier, crayons, craies, feutres, ciseaux, colle, etc.,</w:t>
            </w:r>
          </w:p>
          <w:p w:rsidR="003229C0" w:rsidRDefault="00335C67">
            <w:pPr>
              <w:pStyle w:val="Consignepuceniveau2"/>
            </w:pPr>
            <w:r>
              <w:t>en l’aidant à inscrire la date et l’heure de l’événe</w:t>
            </w:r>
            <w:r>
              <w:t>ment;</w:t>
            </w:r>
          </w:p>
          <w:p w:rsidR="003229C0" w:rsidRDefault="00335C67">
            <w:pPr>
              <w:pStyle w:val="Tableau-Liste"/>
              <w:ind w:left="360"/>
            </w:pPr>
            <w:r>
              <w:t>Proposer à votre enfant de distribuer avec lui ses cartes d’invitation à ses invités;</w:t>
            </w:r>
          </w:p>
          <w:p w:rsidR="003229C0" w:rsidRDefault="00335C67">
            <w:pPr>
              <w:pStyle w:val="Matriel-Texte"/>
              <w:rPr>
                <w:lang w:val="fr-CA"/>
              </w:rPr>
            </w:pPr>
            <w:r>
              <w:rPr>
                <w:lang w:val="fr-CA"/>
              </w:rPr>
              <w:t>Trouver des idées de cartes d’invitation sur ce site :</w:t>
            </w:r>
          </w:p>
          <w:p w:rsidR="003229C0" w:rsidRDefault="00335C67">
            <w:pPr>
              <w:pStyle w:val="Consignepuceniveau2"/>
            </w:pPr>
            <w:hyperlink r:id="rId25" w:history="1">
              <w:r>
                <w:rPr>
                  <w:rStyle w:val="Hyperlien"/>
                  <w:rFonts w:eastAsia="Arial" w:cs="Arial"/>
                  <w:lang w:val="fr-CA"/>
                </w:rPr>
                <w:t>site 1</w:t>
              </w:r>
            </w:hyperlink>
          </w:p>
        </w:tc>
      </w:tr>
    </w:tbl>
    <w:p w:rsidR="003229C0" w:rsidRDefault="00335C67">
      <w:pPr>
        <w:pStyle w:val="Titredelactivit"/>
        <w:tabs>
          <w:tab w:val="left" w:pos="7170"/>
        </w:tabs>
        <w:spacing w:before="480"/>
      </w:pPr>
      <w:bookmarkStart w:id="7" w:name="_Toc38606709"/>
      <w:r>
        <w:t>À l’intérieur</w:t>
      </w:r>
      <w:bookmarkEnd w:id="7"/>
    </w:p>
    <w:tbl>
      <w:tblPr>
        <w:tblW w:w="10800" w:type="dxa"/>
        <w:tblInd w:w="-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0"/>
      </w:tblGrid>
      <w:tr w:rsidR="003229C0">
        <w:tblPrEx>
          <w:tblCellMar>
            <w:top w:w="0" w:type="dxa"/>
            <w:bottom w:w="0" w:type="dxa"/>
          </w:tblCellMar>
        </w:tblPrEx>
        <w:tc>
          <w:tcPr>
            <w:tcW w:w="10800" w:type="dxa"/>
            <w:shd w:val="clear" w:color="auto" w:fill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3229C0" w:rsidRDefault="00335C67">
            <w:pPr>
              <w:rPr>
                <w:rFonts w:eastAsia="Times New Roman" w:cs="Arial"/>
                <w:b/>
                <w:bCs/>
                <w:color w:val="0070C0"/>
                <w:sz w:val="34"/>
                <w:szCs w:val="34"/>
              </w:rPr>
            </w:pPr>
            <w:r>
              <w:rPr>
                <w:rFonts w:eastAsia="Times New Roman" w:cs="Arial"/>
                <w:b/>
                <w:bCs/>
                <w:color w:val="0070C0"/>
                <w:sz w:val="34"/>
                <w:szCs w:val="34"/>
              </w:rPr>
              <w:t>Information aux parents</w:t>
            </w:r>
          </w:p>
          <w:p w:rsidR="003229C0" w:rsidRDefault="00335C67">
            <w:pPr>
              <w:pStyle w:val="Tableau-titre"/>
              <w:ind w:left="0"/>
            </w:pPr>
            <w:r>
              <w:t xml:space="preserve">À </w:t>
            </w:r>
            <w:r>
              <w:t>propos des activités</w:t>
            </w:r>
          </w:p>
          <w:p w:rsidR="003229C0" w:rsidRDefault="00335C67">
            <w:pPr>
              <w:pStyle w:val="Tableau-texte"/>
              <w:ind w:left="0"/>
            </w:pPr>
            <w:r>
              <w:t>Proposer à votre enfant de transformer une pièce de la maison en plage.</w:t>
            </w:r>
          </w:p>
          <w:p w:rsidR="003229C0" w:rsidRDefault="00335C67">
            <w:pPr>
              <w:pStyle w:val="Tableau-texte"/>
              <w:ind w:left="0"/>
            </w:pPr>
            <w:r>
              <w:t>Vous pouvez :</w:t>
            </w:r>
          </w:p>
          <w:p w:rsidR="003229C0" w:rsidRDefault="00335C67">
            <w:pPr>
              <w:pStyle w:val="Consigne-Texte"/>
              <w:numPr>
                <w:ilvl w:val="0"/>
                <w:numId w:val="4"/>
              </w:numPr>
            </w:pPr>
            <w:r>
              <w:t>Proposer des accessoires comme des draps pour représenter l’eau, des couvertures pour évoquer le sable, des serviettes de plage pour se détendre;</w:t>
            </w:r>
          </w:p>
          <w:p w:rsidR="003229C0" w:rsidRDefault="00335C67">
            <w:pPr>
              <w:pStyle w:val="Consigne-Texte"/>
              <w:numPr>
                <w:ilvl w:val="0"/>
                <w:numId w:val="4"/>
              </w:numPr>
            </w:pPr>
            <w:r>
              <w:t>Offrir des vêtements d’été (maillots de bain, lunettes de soleil, etc.);</w:t>
            </w:r>
          </w:p>
          <w:p w:rsidR="003229C0" w:rsidRDefault="00335C67">
            <w:pPr>
              <w:pStyle w:val="Consigne-Texte"/>
              <w:numPr>
                <w:ilvl w:val="0"/>
                <w:numId w:val="4"/>
              </w:numPr>
            </w:pPr>
            <w:r>
              <w:t>Proposer d’utiliser les jeux d’assemblage et de construction de votre enfant pour construire des châteaux de sable;</w:t>
            </w:r>
          </w:p>
          <w:p w:rsidR="003229C0" w:rsidRDefault="00335C67">
            <w:pPr>
              <w:pStyle w:val="Consigne-Texte"/>
              <w:numPr>
                <w:ilvl w:val="0"/>
                <w:numId w:val="4"/>
              </w:numPr>
            </w:pPr>
            <w:r>
              <w:t>Inviter votre enfant à s’inspirer de la vidéo Peppa Pig à la plage,</w:t>
            </w:r>
            <w:r>
              <w:t xml:space="preserve"> accessible sur ce </w:t>
            </w:r>
            <w:hyperlink r:id="rId26" w:history="1">
              <w:r>
                <w:rPr>
                  <w:rStyle w:val="Hyperlien"/>
                  <w:rFonts w:eastAsia="Arial" w:cs="Arial"/>
                </w:rPr>
                <w:t>site</w:t>
              </w:r>
            </w:hyperlink>
            <w:r>
              <w:rPr>
                <w:rStyle w:val="Hyperlien"/>
                <w:rFonts w:eastAsia="Arial" w:cs="Arial"/>
                <w:color w:val="auto"/>
                <w:u w:val="none"/>
              </w:rPr>
              <w:t>.</w:t>
            </w:r>
          </w:p>
        </w:tc>
      </w:tr>
    </w:tbl>
    <w:p w:rsidR="00000000" w:rsidRDefault="00335C67">
      <w:pPr>
        <w:sectPr w:rsidR="00000000">
          <w:headerReference w:type="default" r:id="rId27"/>
          <w:footerReference w:type="default" r:id="rId28"/>
          <w:pgSz w:w="12240" w:h="15840"/>
          <w:pgMar w:top="1170" w:right="1080" w:bottom="1440" w:left="1080" w:header="615" w:footer="706" w:gutter="0"/>
          <w:pgNumType w:start="1"/>
          <w:cols w:space="720"/>
        </w:sectPr>
      </w:pPr>
    </w:p>
    <w:p w:rsidR="003229C0" w:rsidRDefault="00335C67">
      <w:pPr>
        <w:pStyle w:val="Matire-Premirepage"/>
      </w:pPr>
      <w:r>
        <w:t>Préscolaire, maternelle 4 et 5 ans</w:t>
      </w:r>
    </w:p>
    <w:p w:rsidR="003229C0" w:rsidRDefault="00335C67">
      <w:pPr>
        <w:pStyle w:val="Titredelactivit"/>
      </w:pPr>
      <w:bookmarkStart w:id="8" w:name="_Toc38606710"/>
      <w:r>
        <w:rPr>
          <w:lang w:val="fr-CA"/>
        </w:rPr>
        <w:t>Jeu de mémoire</w:t>
      </w:r>
      <w:bookmarkEnd w:id="8"/>
    </w:p>
    <w:tbl>
      <w:tblPr>
        <w:tblW w:w="9923" w:type="dxa"/>
        <w:tblInd w:w="-3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3229C0">
        <w:tblPrEx>
          <w:tblCellMar>
            <w:top w:w="0" w:type="dxa"/>
            <w:bottom w:w="0" w:type="dxa"/>
          </w:tblCellMar>
        </w:tblPrEx>
        <w:tc>
          <w:tcPr>
            <w:tcW w:w="9923" w:type="dxa"/>
            <w:shd w:val="clear" w:color="auto" w:fill="auto"/>
            <w:tcMar>
              <w:top w:w="227" w:type="dxa"/>
              <w:left w:w="108" w:type="dxa"/>
              <w:bottom w:w="227" w:type="dxa"/>
              <w:right w:w="108" w:type="dxa"/>
            </w:tcMar>
          </w:tcPr>
          <w:p w:rsidR="003229C0" w:rsidRDefault="00335C67">
            <w:pPr>
              <w:pStyle w:val="Tableau-Informationauxparents"/>
            </w:pPr>
            <w:bookmarkStart w:id="9" w:name="_Toc38606711"/>
            <w:r>
              <w:rPr>
                <w:noProof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3668755</wp:posOffset>
                      </wp:positionH>
                      <wp:positionV relativeFrom="paragraph">
                        <wp:posOffset>-864053</wp:posOffset>
                      </wp:positionV>
                      <wp:extent cx="2304416" cy="1485900"/>
                      <wp:effectExtent l="19050" t="19050" r="38734" b="228600"/>
                      <wp:wrapNone/>
                      <wp:docPr id="1" name="Speech Bubble: 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416" cy="1485900"/>
                              </a:xfrm>
                              <a:custGeom>
                                <a:avLst>
                                  <a:gd name="f0" fmla="val 6300"/>
                                  <a:gd name="f1" fmla="val 24300"/>
                                </a:avLst>
                                <a:gdLst>
                                  <a:gd name="f2" fmla="val 21600000"/>
                                  <a:gd name="f3" fmla="val 10800000"/>
                                  <a:gd name="f4" fmla="val 5400000"/>
                                  <a:gd name="f5" fmla="val 180"/>
                                  <a:gd name="f6" fmla="val w"/>
                                  <a:gd name="f7" fmla="val h"/>
                                  <a:gd name="f8" fmla="val 0"/>
                                  <a:gd name="f9" fmla="val 21600"/>
                                  <a:gd name="f10" fmla="*/ 5419351 1 1725033"/>
                                  <a:gd name="f11" fmla="val 2147483647"/>
                                  <a:gd name="f12" fmla="min 0 21600"/>
                                  <a:gd name="f13" fmla="max 0 21600"/>
                                  <a:gd name="f14" fmla="val -2147483647"/>
                                  <a:gd name="f15" fmla="+- 0 0 0"/>
                                  <a:gd name="f16" fmla="+- 0 0 180"/>
                                  <a:gd name="f17" fmla="+- 0 0 -194"/>
                                  <a:gd name="f18" fmla="*/ f6 1 21600"/>
                                  <a:gd name="f19" fmla="*/ f7 1 21600"/>
                                  <a:gd name="f20" fmla="val f8"/>
                                  <a:gd name="f21" fmla="val f9"/>
                                  <a:gd name="f22" fmla="*/ f10 1 180"/>
                                  <a:gd name="f23" fmla="+- f13 0 f12"/>
                                  <a:gd name="f24" fmla="pin -2147483647 f0 2147483647"/>
                                  <a:gd name="f25" fmla="pin -2147483647 f1 2147483647"/>
                                  <a:gd name="f26" fmla="*/ f15 f3 1"/>
                                  <a:gd name="f27" fmla="*/ f16 f3 1"/>
                                  <a:gd name="f28" fmla="*/ f17 f3 1"/>
                                  <a:gd name="f29" fmla="+- f21 0 f20"/>
                                  <a:gd name="f30" fmla="val f24"/>
                                  <a:gd name="f31" fmla="val f25"/>
                                  <a:gd name="f32" fmla="*/ f23 1 2"/>
                                  <a:gd name="f33" fmla="*/ f24 f18 1"/>
                                  <a:gd name="f34" fmla="*/ f25 f19 1"/>
                                  <a:gd name="f35" fmla="*/ f26 1 f5"/>
                                  <a:gd name="f36" fmla="*/ f27 1 f5"/>
                                  <a:gd name="f37" fmla="*/ f28 1 f5"/>
                                  <a:gd name="f38" fmla="*/ f29 1 21600"/>
                                  <a:gd name="f39" fmla="+- f30 0 10800"/>
                                  <a:gd name="f40" fmla="+- f31 0 10800"/>
                                  <a:gd name="f41" fmla="+- f12 f32 0"/>
                                  <a:gd name="f42" fmla="*/ f32 f32 1"/>
                                  <a:gd name="f43" fmla="+- f35 0 f4"/>
                                  <a:gd name="f44" fmla="+- f36 0 f4"/>
                                  <a:gd name="f45" fmla="+- f37 0 f4"/>
                                  <a:gd name="f46" fmla="*/ 3200 f38 1"/>
                                  <a:gd name="f47" fmla="*/ 18400 f38 1"/>
                                  <a:gd name="f48" fmla="*/ 3160 f38 1"/>
                                  <a:gd name="f49" fmla="*/ 18440 f38 1"/>
                                  <a:gd name="f50" fmla="*/ f39 f39 1"/>
                                  <a:gd name="f51" fmla="*/ f40 f40 1"/>
                                  <a:gd name="f52" fmla="+- 0 0 f40"/>
                                  <a:gd name="f53" fmla="+- 0 0 f39"/>
                                  <a:gd name="f54" fmla="+- f50 f51 0"/>
                                  <a:gd name="f55" fmla="+- 0 0 f52"/>
                                  <a:gd name="f56" fmla="+- 0 0 f53"/>
                                  <a:gd name="f57" fmla="*/ f48 1 f38"/>
                                  <a:gd name="f58" fmla="*/ f49 1 f38"/>
                                  <a:gd name="f59" fmla="*/ f46 1 f38"/>
                                  <a:gd name="f60" fmla="*/ f47 1 f38"/>
                                  <a:gd name="f61" fmla="+- 0 0 f55"/>
                                  <a:gd name="f62" fmla="+- 0 0 f56"/>
                                  <a:gd name="f63" fmla="sqrt f54"/>
                                  <a:gd name="f64" fmla="*/ f59 f18 1"/>
                                  <a:gd name="f65" fmla="*/ f60 f18 1"/>
                                  <a:gd name="f66" fmla="*/ f60 f19 1"/>
                                  <a:gd name="f67" fmla="*/ f59 f19 1"/>
                                  <a:gd name="f68" fmla="*/ f57 f18 1"/>
                                  <a:gd name="f69" fmla="*/ f57 f19 1"/>
                                  <a:gd name="f70" fmla="*/ f58 f19 1"/>
                                  <a:gd name="f71" fmla="*/ f58 f18 1"/>
                                  <a:gd name="f72" fmla="at2 f61 f62"/>
                                  <a:gd name="f73" fmla="+- f63 0 10800"/>
                                  <a:gd name="f74" fmla="+- f72 f4 0"/>
                                  <a:gd name="f75" fmla="*/ f74 f10 1"/>
                                  <a:gd name="f76" fmla="*/ f75 1 f3"/>
                                  <a:gd name="f77" fmla="+- 0 0 f76"/>
                                  <a:gd name="f78" fmla="val f77"/>
                                  <a:gd name="f79" fmla="+- 0 0 f78"/>
                                  <a:gd name="f80" fmla="*/ f79 f3 1"/>
                                  <a:gd name="f81" fmla="*/ f80 1 f10"/>
                                  <a:gd name="f82" fmla="+- f81 0 f4"/>
                                  <a:gd name="f83" fmla="*/ f81 f10 1"/>
                                  <a:gd name="f84" fmla="*/ f83 1 f3"/>
                                  <a:gd name="f85" fmla="+- f82 f4 0"/>
                                  <a:gd name="f86" fmla="+- 0 0 f84"/>
                                  <a:gd name="f87" fmla="*/ f85 f10 1"/>
                                  <a:gd name="f88" fmla="*/ f86 1 f22"/>
                                  <a:gd name="f89" fmla="*/ f87 1 f3"/>
                                  <a:gd name="f90" fmla="+- f88 0 10"/>
                                  <a:gd name="f91" fmla="+- f88 10 0"/>
                                  <a:gd name="f92" fmla="+- 0 0 f89"/>
                                  <a:gd name="f93" fmla="*/ f90 f22 1"/>
                                  <a:gd name="f94" fmla="*/ f91 f22 1"/>
                                  <a:gd name="f95" fmla="+- 0 0 f92"/>
                                  <a:gd name="f96" fmla="+- 0 0 f93"/>
                                  <a:gd name="f97" fmla="+- 0 0 f94"/>
                                  <a:gd name="f98" fmla="*/ f95 f3 1"/>
                                  <a:gd name="f99" fmla="*/ f96 f3 1"/>
                                  <a:gd name="f100" fmla="*/ f97 f3 1"/>
                                  <a:gd name="f101" fmla="*/ f98 1 f10"/>
                                  <a:gd name="f102" fmla="*/ f99 1 f10"/>
                                  <a:gd name="f103" fmla="*/ f100 1 f10"/>
                                  <a:gd name="f104" fmla="+- f101 0 f4"/>
                                  <a:gd name="f105" fmla="sin 1 f104"/>
                                  <a:gd name="f106" fmla="cos 1 f104"/>
                                  <a:gd name="f107" fmla="+- f102 0 f4"/>
                                  <a:gd name="f108" fmla="+- f103 0 f4"/>
                                  <a:gd name="f109" fmla="+- 0 0 f105"/>
                                  <a:gd name="f110" fmla="+- 0 0 f106"/>
                                  <a:gd name="f111" fmla="+- f107 f4 0"/>
                                  <a:gd name="f112" fmla="+- f108 f4 0"/>
                                  <a:gd name="f113" fmla="+- 0 0 f109"/>
                                  <a:gd name="f114" fmla="+- 0 0 f110"/>
                                  <a:gd name="f115" fmla="*/ f111 f10 1"/>
                                  <a:gd name="f116" fmla="*/ f112 f10 1"/>
                                  <a:gd name="f117" fmla="val f113"/>
                                  <a:gd name="f118" fmla="val f114"/>
                                  <a:gd name="f119" fmla="*/ f115 1 f3"/>
                                  <a:gd name="f120" fmla="*/ f116 1 f3"/>
                                  <a:gd name="f121" fmla="+- 0 0 f117"/>
                                  <a:gd name="f122" fmla="+- 0 0 f118"/>
                                  <a:gd name="f123" fmla="+- 0 0 f119"/>
                                  <a:gd name="f124" fmla="+- 0 0 f120"/>
                                  <a:gd name="f125" fmla="+- 0 0 f123"/>
                                  <a:gd name="f126" fmla="+- 0 0 f124"/>
                                  <a:gd name="f127" fmla="*/ 10800 f121 1"/>
                                  <a:gd name="f128" fmla="*/ 10800 f122 1"/>
                                  <a:gd name="f129" fmla="*/ f125 f3 1"/>
                                  <a:gd name="f130" fmla="*/ f126 f3 1"/>
                                  <a:gd name="f131" fmla="+- f127 10800 0"/>
                                  <a:gd name="f132" fmla="+- f128 10800 0"/>
                                  <a:gd name="f133" fmla="*/ f129 1 f10"/>
                                  <a:gd name="f134" fmla="*/ f130 1 f10"/>
                                  <a:gd name="f135" fmla="?: f73 f30 f131"/>
                                  <a:gd name="f136" fmla="?: f73 f31 f132"/>
                                  <a:gd name="f137" fmla="+- f133 0 f4"/>
                                  <a:gd name="f138" fmla="+- f134 0 f4"/>
                                  <a:gd name="f139" fmla="*/ f135 f18 1"/>
                                  <a:gd name="f140" fmla="*/ f136 f19 1"/>
                                  <a:gd name="f141" fmla="sin 1 f137"/>
                                  <a:gd name="f142" fmla="cos 1 f137"/>
                                  <a:gd name="f143" fmla="sin 1 f138"/>
                                  <a:gd name="f144" fmla="cos 1 f138"/>
                                  <a:gd name="f145" fmla="+- 0 0 f141"/>
                                  <a:gd name="f146" fmla="+- 0 0 f142"/>
                                  <a:gd name="f147" fmla="+- 0 0 f143"/>
                                  <a:gd name="f148" fmla="+- 0 0 f144"/>
                                  <a:gd name="f149" fmla="+- 0 0 f145"/>
                                  <a:gd name="f150" fmla="+- 0 0 f146"/>
                                  <a:gd name="f151" fmla="+- 0 0 f147"/>
                                  <a:gd name="f152" fmla="+- 0 0 f148"/>
                                  <a:gd name="f153" fmla="val f149"/>
                                  <a:gd name="f154" fmla="val f150"/>
                                  <a:gd name="f155" fmla="val f151"/>
                                  <a:gd name="f156" fmla="val f152"/>
                                  <a:gd name="f157" fmla="+- 0 0 f153"/>
                                  <a:gd name="f158" fmla="+- 0 0 f154"/>
                                  <a:gd name="f159" fmla="+- 0 0 f155"/>
                                  <a:gd name="f160" fmla="+- 0 0 f156"/>
                                  <a:gd name="f161" fmla="*/ 10800 f157 1"/>
                                  <a:gd name="f162" fmla="*/ 10800 f158 1"/>
                                  <a:gd name="f163" fmla="*/ 10800 f159 1"/>
                                  <a:gd name="f164" fmla="*/ 10800 f160 1"/>
                                  <a:gd name="f165" fmla="+- f161 10800 0"/>
                                  <a:gd name="f166" fmla="+- f162 10800 0"/>
                                  <a:gd name="f167" fmla="+- f163 10800 0"/>
                                  <a:gd name="f168" fmla="+- f164 10800 0"/>
                                  <a:gd name="f169" fmla="+- f167 0 f41"/>
                                  <a:gd name="f170" fmla="+- f168 0 f41"/>
                                  <a:gd name="f171" fmla="+- f165 0 f41"/>
                                  <a:gd name="f172" fmla="+- f166 0 f41"/>
                                  <a:gd name="f173" fmla="+- 0 0 f169"/>
                                  <a:gd name="f174" fmla="+- 0 0 f170"/>
                                  <a:gd name="f175" fmla="+- 0 0 f171"/>
                                  <a:gd name="f176" fmla="+- 0 0 f172"/>
                                  <a:gd name="f177" fmla="+- 0 0 f173"/>
                                  <a:gd name="f178" fmla="+- 0 0 f174"/>
                                  <a:gd name="f179" fmla="+- 0 0 f175"/>
                                  <a:gd name="f180" fmla="+- 0 0 f176"/>
                                  <a:gd name="f181" fmla="at2 f177 f178"/>
                                  <a:gd name="f182" fmla="at2 f179 f180"/>
                                  <a:gd name="f183" fmla="+- f181 f4 0"/>
                                  <a:gd name="f184" fmla="+- f182 f4 0"/>
                                  <a:gd name="f185" fmla="*/ f183 f10 1"/>
                                  <a:gd name="f186" fmla="*/ f184 f10 1"/>
                                  <a:gd name="f187" fmla="*/ f185 1 f3"/>
                                  <a:gd name="f188" fmla="*/ f186 1 f3"/>
                                  <a:gd name="f189" fmla="+- 0 0 f187"/>
                                  <a:gd name="f190" fmla="+- 0 0 f188"/>
                                  <a:gd name="f191" fmla="val f189"/>
                                  <a:gd name="f192" fmla="val f190"/>
                                  <a:gd name="f193" fmla="+- 0 0 f191"/>
                                  <a:gd name="f194" fmla="+- 0 0 f192"/>
                                  <a:gd name="f195" fmla="*/ f193 f3 1"/>
                                  <a:gd name="f196" fmla="*/ f194 f3 1"/>
                                  <a:gd name="f197" fmla="*/ f195 1 f10"/>
                                  <a:gd name="f198" fmla="*/ f196 1 f10"/>
                                  <a:gd name="f199" fmla="+- f197 0 f4"/>
                                  <a:gd name="f200" fmla="+- f198 0 f4"/>
                                  <a:gd name="f201" fmla="+- f199 f4 0"/>
                                  <a:gd name="f202" fmla="+- f200 0 f199"/>
                                  <a:gd name="f203" fmla="*/ f201 f10 1"/>
                                  <a:gd name="f204" fmla="+- f202 f2 0"/>
                                  <a:gd name="f205" fmla="*/ f203 1 f3"/>
                                  <a:gd name="f206" fmla="?: f202 f202 f204"/>
                                  <a:gd name="f207" fmla="+- 0 0 f205"/>
                                  <a:gd name="f208" fmla="+- 0 0 f207"/>
                                  <a:gd name="f209" fmla="*/ f208 f3 1"/>
                                  <a:gd name="f210" fmla="*/ f209 1 f10"/>
                                  <a:gd name="f211" fmla="+- f210 0 f4"/>
                                  <a:gd name="f212" fmla="cos 1 f211"/>
                                  <a:gd name="f213" fmla="sin 1 f211"/>
                                  <a:gd name="f214" fmla="+- 0 0 f212"/>
                                  <a:gd name="f215" fmla="+- 0 0 f213"/>
                                  <a:gd name="f216" fmla="+- 0 0 f214"/>
                                  <a:gd name="f217" fmla="+- 0 0 f215"/>
                                  <a:gd name="f218" fmla="val f216"/>
                                  <a:gd name="f219" fmla="val f217"/>
                                  <a:gd name="f220" fmla="+- 0 0 f218"/>
                                  <a:gd name="f221" fmla="+- 0 0 f219"/>
                                  <a:gd name="f222" fmla="*/ f32 f220 1"/>
                                  <a:gd name="f223" fmla="*/ f32 f221 1"/>
                                  <a:gd name="f224" fmla="*/ f222 f222 1"/>
                                  <a:gd name="f225" fmla="*/ f223 f223 1"/>
                                  <a:gd name="f226" fmla="+- f224 f225 0"/>
                                  <a:gd name="f227" fmla="sqrt f226"/>
                                  <a:gd name="f228" fmla="*/ f42 1 f227"/>
                                  <a:gd name="f229" fmla="*/ f220 f228 1"/>
                                  <a:gd name="f230" fmla="*/ f221 f228 1"/>
                                  <a:gd name="f231" fmla="+- f41 0 f229"/>
                                  <a:gd name="f232" fmla="+- f41 0 f230"/>
                                </a:gdLst>
                                <a:ahLst>
                                  <a:ahXY gdRefX="f0" minX="f14" maxX="f11" gdRefY="f1" minY="f14" maxY="f11">
                                    <a:pos x="f33" y="f34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3">
                                    <a:pos x="f68" y="f69"/>
                                  </a:cxn>
                                  <a:cxn ang="f44">
                                    <a:pos x="f68" y="f70"/>
                                  </a:cxn>
                                  <a:cxn ang="f44">
                                    <a:pos x="f71" y="f70"/>
                                  </a:cxn>
                                  <a:cxn ang="f43">
                                    <a:pos x="f71" y="f69"/>
                                  </a:cxn>
                                  <a:cxn ang="f45">
                                    <a:pos x="f139" y="f140"/>
                                  </a:cxn>
                                </a:cxnLst>
                                <a:rect l="f64" t="f67" r="f65" b="f66"/>
                                <a:pathLst>
                                  <a:path w="21600" h="21600">
                                    <a:moveTo>
                                      <a:pt x="f231" y="f232"/>
                                    </a:moveTo>
                                    <a:arcTo wR="f32" hR="f32" stAng="f199" swAng="f206"/>
                                    <a:lnTo>
                                      <a:pt x="f135" y="f1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A66AC"/>
                              </a:solidFill>
                              <a:ln w="12701" cap="flat">
                                <a:solidFill>
                                  <a:srgbClr val="34497D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229C0" w:rsidRDefault="00335C67">
                                  <w:pPr>
                                    <w:jc w:val="center"/>
                                    <w:rPr>
                                      <w:lang w:val="fr-CA"/>
                                    </w:rPr>
                                  </w:pPr>
                                  <w:r>
                                    <w:rPr>
                                      <w:lang w:val="fr-CA"/>
                                    </w:rPr>
                                    <w:t>En jouant à ce jeu, votre enfant développe sa mémoire, son vocabulaire et son langage oral.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peech Bubble: Oval 3" o:spid="_x0000_s1026" style="position:absolute;left:0;text-align:left;margin-left:288.9pt;margin-top:-68.05pt;width:181.45pt;height:117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" adj="-11796480,,5400" path="m5657,20297wa,,21600,21600,5657,20297,9215,21483l6300,24300,5657,20297xe" fillcolor="#4a66ac" strokecolor="#34497d" strokeweight=".35281mm">
                      <v:stroke joinstyle="miter"/>
                      <v:formulas/>
                      <v:path arrowok="t" o:connecttype="custom" o:connectlocs="1152208,0;2304416,742950;1152208,1485900;0,742950;337128,217382;337128,1268518;1967288,1268518;1967288,217382;672121,1671637" o:connectangles="270,0,90,180,270,90,90,270,90" textboxrect="3200,3200,18400,18400"/>
                      <v:textbox>
                        <w:txbxContent>
                          <w:p w:rsidR="003229C0" w:rsidRDefault="00335C67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En jouant à ce jeu, votre enfant développe sa mémoire, son vocabulaire et son langage oral.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>Information aux parent</w:t>
            </w:r>
            <w:r>
              <w:t>s</w:t>
            </w:r>
            <w:bookmarkEnd w:id="9"/>
          </w:p>
          <w:p w:rsidR="003229C0" w:rsidRDefault="00335C67">
            <w:pPr>
              <w:pStyle w:val="Tableau-titre"/>
            </w:pPr>
            <w:r>
              <w:t>À propos de l’activité</w:t>
            </w:r>
          </w:p>
          <w:p w:rsidR="003229C0" w:rsidRDefault="00335C67">
            <w:pPr>
              <w:pStyle w:val="Tableau-texte"/>
            </w:pPr>
            <w:r>
              <w:t>À jouer à deux ou en famille.</w:t>
            </w:r>
          </w:p>
          <w:p w:rsidR="003229C0" w:rsidRDefault="00335C67">
            <w:pPr>
              <w:pStyle w:val="Tableau-texte"/>
            </w:pPr>
            <w:r>
              <w:t>Vous pouvez jouer à cette version du jeu traditionnel « Je pars en voyage... » :</w:t>
            </w:r>
          </w:p>
          <w:p w:rsidR="003229C0" w:rsidRDefault="00335C67">
            <w:pPr>
              <w:pStyle w:val="Tableau-Liste"/>
            </w:pPr>
            <w:r>
              <w:t>Le joueur 1 dit, par exemple : « Je vais à la plage. Dans mon seau, j’apporte de la crème solaire »;</w:t>
            </w:r>
          </w:p>
          <w:p w:rsidR="003229C0" w:rsidRDefault="00335C67">
            <w:pPr>
              <w:pStyle w:val="Tableau-Liste"/>
            </w:pPr>
            <w:r>
              <w:t xml:space="preserve">Le joueur 2 dit : </w:t>
            </w:r>
            <w:r>
              <w:t xml:space="preserve">« Je vais à la plage. Dans mon seau, j’apporte de la crème solaire et une bouteille d’eau »; </w:t>
            </w:r>
          </w:p>
          <w:p w:rsidR="003229C0" w:rsidRDefault="00335C67">
            <w:pPr>
              <w:pStyle w:val="Tableau-Liste"/>
            </w:pPr>
            <w:r>
              <w:t>Le joueur 1 répète la phrase à son tour, avec les deux objets, dans l’ordre, et il en ajoute un troisième.</w:t>
            </w:r>
          </w:p>
          <w:p w:rsidR="003229C0" w:rsidRDefault="00335C67">
            <w:pPr>
              <w:pStyle w:val="Tableau-texte"/>
            </w:pPr>
            <w:r>
              <w:t>Le jeu se poursuit jusqu’à ce qu’un des joueurs se trom</w:t>
            </w:r>
            <w:r>
              <w:t>pe.</w:t>
            </w:r>
          </w:p>
        </w:tc>
      </w:tr>
    </w:tbl>
    <w:p w:rsidR="003229C0" w:rsidRDefault="00335C67">
      <w:pPr>
        <w:pStyle w:val="Titredelactivit"/>
      </w:pPr>
      <w:bookmarkStart w:id="10" w:name="_Toc38606712"/>
      <w:r>
        <w:rPr>
          <w:lang w:val="fr-CA"/>
        </w:rPr>
        <w:t>Histoires et chansons</w:t>
      </w:r>
      <w:bookmarkEnd w:id="10"/>
    </w:p>
    <w:tbl>
      <w:tblPr>
        <w:tblW w:w="9923" w:type="dxa"/>
        <w:tblInd w:w="-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3229C0">
        <w:tblPrEx>
          <w:tblCellMar>
            <w:top w:w="0" w:type="dxa"/>
            <w:bottom w:w="0" w:type="dxa"/>
          </w:tblCellMar>
        </w:tblPrEx>
        <w:tc>
          <w:tcPr>
            <w:tcW w:w="9923" w:type="dxa"/>
            <w:shd w:val="clear" w:color="auto" w:fill="auto"/>
            <w:tcMar>
              <w:top w:w="227" w:type="dxa"/>
              <w:left w:w="108" w:type="dxa"/>
              <w:bottom w:w="227" w:type="dxa"/>
              <w:right w:w="108" w:type="dxa"/>
            </w:tcMar>
          </w:tcPr>
          <w:p w:rsidR="003229C0" w:rsidRDefault="00335C67">
            <w:pPr>
              <w:pStyle w:val="Tableau-Informationauxparents"/>
            </w:pPr>
            <w:bookmarkStart w:id="11" w:name="_Toc38606713"/>
            <w:r>
              <w:t>Information aux parents</w:t>
            </w:r>
            <w:bookmarkEnd w:id="11"/>
          </w:p>
          <w:p w:rsidR="003229C0" w:rsidRDefault="00335C67">
            <w:pPr>
              <w:pStyle w:val="Tableau-texte"/>
            </w:pPr>
            <w:r>
              <w:t xml:space="preserve">La lecture d’histoires représente un moment privilégié avec votre enfant. Vous pouvez en profiter pour aller à la recherche de lettres (ex. : « Trouve un </w:t>
            </w:r>
            <w:r>
              <w:rPr>
                <w:i/>
                <w:iCs/>
              </w:rPr>
              <w:t>m</w:t>
            </w:r>
            <w:r>
              <w:t xml:space="preserve">, comme dans </w:t>
            </w:r>
            <w:r>
              <w:rPr>
                <w:i/>
                <w:iCs/>
              </w:rPr>
              <w:t>maman</w:t>
            </w:r>
            <w:r>
              <w:t xml:space="preserve"> »), arrêter la lecture et </w:t>
            </w:r>
            <w:r>
              <w:t xml:space="preserve">demander </w:t>
            </w:r>
            <w:r>
              <w:rPr>
                <w:rFonts w:eastAsia="Arial" w:cs="Arial"/>
              </w:rPr>
              <w:t xml:space="preserve">à votre enfant de deviner </w:t>
            </w:r>
            <w:r>
              <w:t>ce qui va se passer, lui faire remarquer les différentes sortes de lettres (majuscules, minuscules), etc.</w:t>
            </w:r>
          </w:p>
          <w:p w:rsidR="003229C0" w:rsidRDefault="00335C67">
            <w:pPr>
              <w:pStyle w:val="Tableau-titre"/>
            </w:pPr>
            <w:r>
              <w:t>À propos de l’activité</w:t>
            </w:r>
          </w:p>
          <w:p w:rsidR="003229C0" w:rsidRDefault="00335C67">
            <w:pPr>
              <w:pStyle w:val="Tableau-texte"/>
            </w:pPr>
            <w:r>
              <w:t>Vous pouvez :</w:t>
            </w:r>
          </w:p>
          <w:p w:rsidR="003229C0" w:rsidRDefault="00335C67">
            <w:pPr>
              <w:pStyle w:val="Tableau-Liste"/>
            </w:pPr>
            <w:r>
              <w:t xml:space="preserve">Visiter ce </w:t>
            </w:r>
            <w:hyperlink r:id="rId29" w:history="1">
              <w:r>
                <w:rPr>
                  <w:rStyle w:val="Hyperlien"/>
                </w:rPr>
                <w:t>site</w:t>
              </w:r>
            </w:hyperlink>
            <w:r>
              <w:t xml:space="preserve"> p</w:t>
            </w:r>
            <w:r>
              <w:t>our écouter l’histoire Petit Ours Brun découvre la mer;</w:t>
            </w:r>
          </w:p>
          <w:p w:rsidR="003229C0" w:rsidRDefault="00335C67">
            <w:pPr>
              <w:pStyle w:val="Tableau-Liste"/>
            </w:pPr>
            <w:r>
              <w:t xml:space="preserve">Visiter ce </w:t>
            </w:r>
            <w:hyperlink r:id="rId30" w:history="1">
              <w:r>
                <w:rPr>
                  <w:rStyle w:val="Hyperlien"/>
                </w:rPr>
                <w:t>site</w:t>
              </w:r>
            </w:hyperlink>
            <w:r>
              <w:t xml:space="preserve"> pour regarder l’histoire P’tit Loup va à la plage;</w:t>
            </w:r>
          </w:p>
          <w:p w:rsidR="003229C0" w:rsidRDefault="00335C67">
            <w:pPr>
              <w:pStyle w:val="Tableau-Liste"/>
            </w:pPr>
            <w:r>
              <w:t xml:space="preserve">Visiter ce </w:t>
            </w:r>
            <w:hyperlink r:id="rId31" w:history="1">
              <w:r>
                <w:rPr>
                  <w:rStyle w:val="Hyperlien"/>
                </w:rPr>
                <w:t>site</w:t>
              </w:r>
            </w:hyperlink>
            <w:r>
              <w:t xml:space="preserve"> pour regarder La plage : dessin animé Titounis;</w:t>
            </w:r>
          </w:p>
          <w:p w:rsidR="003229C0" w:rsidRDefault="00335C67">
            <w:pPr>
              <w:pStyle w:val="Tableau-Liste"/>
            </w:pPr>
            <w:r>
              <w:t xml:space="preserve">Visiter ce </w:t>
            </w:r>
            <w:hyperlink r:id="rId32" w:history="1">
              <w:r>
                <w:rPr>
                  <w:rStyle w:val="Hyperlien"/>
                </w:rPr>
                <w:t>site</w:t>
              </w:r>
            </w:hyperlink>
            <w:r>
              <w:t xml:space="preserve"> pour chanter la chanson Les petits poissons dans l’eau.</w:t>
            </w:r>
          </w:p>
        </w:tc>
      </w:tr>
    </w:tbl>
    <w:p w:rsidR="00000000" w:rsidRDefault="00335C67">
      <w:pPr>
        <w:sectPr w:rsidR="00000000">
          <w:headerReference w:type="default" r:id="rId33"/>
          <w:footerReference w:type="default" r:id="rId34"/>
          <w:pgSz w:w="12240" w:h="15840"/>
          <w:pgMar w:top="1170" w:right="1080" w:bottom="1440" w:left="1080" w:header="720" w:footer="720" w:gutter="0"/>
          <w:cols w:space="720"/>
        </w:sectPr>
      </w:pPr>
    </w:p>
    <w:p w:rsidR="003229C0" w:rsidRDefault="00335C67">
      <w:pPr>
        <w:pStyle w:val="Matire-Premirepage"/>
      </w:pPr>
      <w:r>
        <w:t>Préscolaire, maternelle 4 et 5 ans</w:t>
      </w:r>
    </w:p>
    <w:p w:rsidR="003229C0" w:rsidRDefault="00335C67">
      <w:pPr>
        <w:pStyle w:val="Titredelactivit"/>
        <w:rPr>
          <w:lang w:val="fr-CA"/>
        </w:rPr>
      </w:pPr>
      <w:bookmarkStart w:id="12" w:name="_Toc38606714"/>
      <w:r>
        <w:rPr>
          <w:lang w:val="fr-CA"/>
        </w:rPr>
        <w:t>Bricolage de la plage</w:t>
      </w:r>
      <w:bookmarkEnd w:id="12"/>
    </w:p>
    <w:tbl>
      <w:tblPr>
        <w:tblW w:w="9923" w:type="dxa"/>
        <w:tblInd w:w="-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3229C0">
        <w:tblPrEx>
          <w:tblCellMar>
            <w:top w:w="0" w:type="dxa"/>
            <w:bottom w:w="0" w:type="dxa"/>
          </w:tblCellMar>
        </w:tblPrEx>
        <w:tc>
          <w:tcPr>
            <w:tcW w:w="9923" w:type="dxa"/>
            <w:shd w:val="clear" w:color="auto" w:fill="auto"/>
            <w:tcMar>
              <w:top w:w="227" w:type="dxa"/>
              <w:left w:w="108" w:type="dxa"/>
              <w:bottom w:w="227" w:type="dxa"/>
              <w:right w:w="108" w:type="dxa"/>
            </w:tcMar>
          </w:tcPr>
          <w:p w:rsidR="003229C0" w:rsidRDefault="00335C67">
            <w:pPr>
              <w:pStyle w:val="Tableau-Informationauxparents"/>
            </w:pPr>
            <w:bookmarkStart w:id="13" w:name="_Toc38606715"/>
            <w:bookmarkStart w:id="14" w:name="_Hlk38522245"/>
            <w:r>
              <w:t>Information</w:t>
            </w:r>
            <w:r>
              <w:t xml:space="preserve"> aux parents</w:t>
            </w:r>
            <w:bookmarkEnd w:id="13"/>
          </w:p>
          <w:p w:rsidR="003229C0" w:rsidRDefault="00335C67">
            <w:pPr>
              <w:pStyle w:val="Tableau-titre"/>
            </w:pPr>
            <w:r>
              <w:t>À propos de l’activité</w:t>
            </w:r>
          </w:p>
          <w:p w:rsidR="003229C0" w:rsidRDefault="00335C67">
            <w:pPr>
              <w:pStyle w:val="Tableau-texte"/>
            </w:pPr>
            <w:r>
              <w:t xml:space="preserve">Votre enfant est invité à fabriquer des accessoires qui animeront sa scène de plage. </w:t>
            </w:r>
          </w:p>
          <w:p w:rsidR="003229C0" w:rsidRDefault="00335C67">
            <w:pPr>
              <w:pStyle w:val="Tableau-texte"/>
            </w:pPr>
            <w:r>
              <w:t>Vous pouvez :</w:t>
            </w:r>
          </w:p>
          <w:p w:rsidR="003229C0" w:rsidRDefault="00335C67">
            <w:pPr>
              <w:pStyle w:val="Tableau-Liste"/>
              <w:numPr>
                <w:ilvl w:val="0"/>
                <w:numId w:val="6"/>
              </w:numPr>
            </w:pPr>
            <w:r>
              <w:t xml:space="preserve">Inviter votre enfant à réaliser des bricolages qui représentent la plage (ex. : un soleil, des nuages, des coquillages, </w:t>
            </w:r>
            <w:r>
              <w:t>des vagues, des oiseaux, des poissons).</w:t>
            </w:r>
          </w:p>
          <w:p w:rsidR="003229C0" w:rsidRDefault="00335C67">
            <w:pPr>
              <w:pStyle w:val="Tableau-texte"/>
            </w:pPr>
            <w:r>
              <w:t>Ces éléments peuvent être découpés dans du carton puis utilisés pour décorer la scène de plage inventée.</w:t>
            </w:r>
          </w:p>
          <w:p w:rsidR="003229C0" w:rsidRDefault="00335C67">
            <w:pPr>
              <w:pStyle w:val="Tableau-titre"/>
            </w:pPr>
            <w:bookmarkStart w:id="15" w:name="_Toc38606716"/>
            <w:r>
              <w:t>Matériel requis</w:t>
            </w:r>
            <w:bookmarkEnd w:id="15"/>
          </w:p>
          <w:p w:rsidR="003229C0" w:rsidRDefault="00335C67">
            <w:pPr>
              <w:pStyle w:val="Tableau-Liste"/>
            </w:pPr>
            <w:r>
              <w:t>Colle, ciseaux, papier de couleur, marqueurs, craies de cire, etc.</w:t>
            </w:r>
          </w:p>
          <w:p w:rsidR="003229C0" w:rsidRDefault="00335C67">
            <w:pPr>
              <w:pStyle w:val="Tableau-Liste"/>
            </w:pPr>
            <w:r>
              <w:t>Peinture (facultatif).</w:t>
            </w:r>
          </w:p>
        </w:tc>
      </w:tr>
      <w:bookmarkEnd w:id="14"/>
    </w:tbl>
    <w:p w:rsidR="003229C0" w:rsidRDefault="003229C0"/>
    <w:p w:rsidR="003229C0" w:rsidRDefault="003229C0"/>
    <w:p w:rsidR="003229C0" w:rsidRDefault="003229C0"/>
    <w:p w:rsidR="003229C0" w:rsidRDefault="00335C67">
      <w:pPr>
        <w:pStyle w:val="Titredelactivit"/>
      </w:pPr>
      <w:bookmarkStart w:id="16" w:name="_Toc38606717"/>
      <w:r>
        <w:rPr>
          <w:lang w:val="fr-CA"/>
        </w:rPr>
        <w:t>Je bouge</w:t>
      </w:r>
      <w:bookmarkEnd w:id="16"/>
    </w:p>
    <w:tbl>
      <w:tblPr>
        <w:tblW w:w="9923" w:type="dxa"/>
        <w:tblInd w:w="-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3229C0">
        <w:tblPrEx>
          <w:tblCellMar>
            <w:top w:w="0" w:type="dxa"/>
            <w:bottom w:w="0" w:type="dxa"/>
          </w:tblCellMar>
        </w:tblPrEx>
        <w:tc>
          <w:tcPr>
            <w:tcW w:w="9923" w:type="dxa"/>
            <w:shd w:val="clear" w:color="auto" w:fill="auto"/>
            <w:tcMar>
              <w:top w:w="227" w:type="dxa"/>
              <w:left w:w="108" w:type="dxa"/>
              <w:bottom w:w="227" w:type="dxa"/>
              <w:right w:w="108" w:type="dxa"/>
            </w:tcMar>
          </w:tcPr>
          <w:p w:rsidR="003229C0" w:rsidRDefault="00335C67">
            <w:pPr>
              <w:pStyle w:val="Tableau-Informationauxparents"/>
            </w:pPr>
            <w:bookmarkStart w:id="17" w:name="_Toc38606718"/>
            <w:r>
              <w:rPr>
                <w:noProof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3919218</wp:posOffset>
                      </wp:positionH>
                      <wp:positionV relativeFrom="paragraph">
                        <wp:posOffset>-1245239</wp:posOffset>
                      </wp:positionV>
                      <wp:extent cx="2552703" cy="1504316"/>
                      <wp:effectExtent l="19050" t="19050" r="38097" b="229234"/>
                      <wp:wrapNone/>
                      <wp:docPr id="2" name="Speech Bubble: 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3" cy="1504316"/>
                              </a:xfrm>
                              <a:custGeom>
                                <a:avLst>
                                  <a:gd name="f0" fmla="val 6300"/>
                                  <a:gd name="f1" fmla="val 24300"/>
                                </a:avLst>
                                <a:gdLst>
                                  <a:gd name="f2" fmla="val 21600000"/>
                                  <a:gd name="f3" fmla="val 10800000"/>
                                  <a:gd name="f4" fmla="val 5400000"/>
                                  <a:gd name="f5" fmla="val 180"/>
                                  <a:gd name="f6" fmla="val w"/>
                                  <a:gd name="f7" fmla="val h"/>
                                  <a:gd name="f8" fmla="val 0"/>
                                  <a:gd name="f9" fmla="val 21600"/>
                                  <a:gd name="f10" fmla="*/ 5419351 1 1725033"/>
                                  <a:gd name="f11" fmla="val 2147483647"/>
                                  <a:gd name="f12" fmla="min 0 21600"/>
                                  <a:gd name="f13" fmla="max 0 21600"/>
                                  <a:gd name="f14" fmla="val -2147483647"/>
                                  <a:gd name="f15" fmla="+- 0 0 0"/>
                                  <a:gd name="f16" fmla="+- 0 0 180"/>
                                  <a:gd name="f17" fmla="+- 0 0 -194"/>
                                  <a:gd name="f18" fmla="*/ f6 1 21600"/>
                                  <a:gd name="f19" fmla="*/ f7 1 21600"/>
                                  <a:gd name="f20" fmla="val f8"/>
                                  <a:gd name="f21" fmla="val f9"/>
                                  <a:gd name="f22" fmla="*/ f10 1 180"/>
                                  <a:gd name="f23" fmla="+- f13 0 f12"/>
                                  <a:gd name="f24" fmla="pin -2147483647 f0 2147483647"/>
                                  <a:gd name="f25" fmla="pin -2147483647 f1 2147483647"/>
                                  <a:gd name="f26" fmla="*/ f15 f3 1"/>
                                  <a:gd name="f27" fmla="*/ f16 f3 1"/>
                                  <a:gd name="f28" fmla="*/ f17 f3 1"/>
                                  <a:gd name="f29" fmla="+- f21 0 f20"/>
                                  <a:gd name="f30" fmla="val f24"/>
                                  <a:gd name="f31" fmla="val f25"/>
                                  <a:gd name="f32" fmla="*/ f23 1 2"/>
                                  <a:gd name="f33" fmla="*/ f24 f18 1"/>
                                  <a:gd name="f34" fmla="*/ f25 f19 1"/>
                                  <a:gd name="f35" fmla="*/ f26 1 f5"/>
                                  <a:gd name="f36" fmla="*/ f27 1 f5"/>
                                  <a:gd name="f37" fmla="*/ f28 1 f5"/>
                                  <a:gd name="f38" fmla="*/ f29 1 21600"/>
                                  <a:gd name="f39" fmla="+- f30 0 10800"/>
                                  <a:gd name="f40" fmla="+- f31 0 10800"/>
                                  <a:gd name="f41" fmla="+- f12 f32 0"/>
                                  <a:gd name="f42" fmla="*/ f32 f32 1"/>
                                  <a:gd name="f43" fmla="+- f35 0 f4"/>
                                  <a:gd name="f44" fmla="+- f36 0 f4"/>
                                  <a:gd name="f45" fmla="+- f37 0 f4"/>
                                  <a:gd name="f46" fmla="*/ 3200 f38 1"/>
                                  <a:gd name="f47" fmla="*/ 18400 f38 1"/>
                                  <a:gd name="f48" fmla="*/ 3160 f38 1"/>
                                  <a:gd name="f49" fmla="*/ 18440 f38 1"/>
                                  <a:gd name="f50" fmla="*/ f39 f39 1"/>
                                  <a:gd name="f51" fmla="*/ f40 f40 1"/>
                                  <a:gd name="f52" fmla="+- 0 0 f40"/>
                                  <a:gd name="f53" fmla="+- 0 0 f39"/>
                                  <a:gd name="f54" fmla="+- f50 f51 0"/>
                                  <a:gd name="f55" fmla="+- 0 0 f52"/>
                                  <a:gd name="f56" fmla="+- 0 0 f53"/>
                                  <a:gd name="f57" fmla="*/ f48 1 f38"/>
                                  <a:gd name="f58" fmla="*/ f49 1 f38"/>
                                  <a:gd name="f59" fmla="*/ f46 1 f38"/>
                                  <a:gd name="f60" fmla="*/ f47 1 f38"/>
                                  <a:gd name="f61" fmla="+- 0 0 f55"/>
                                  <a:gd name="f62" fmla="+- 0 0 f56"/>
                                  <a:gd name="f63" fmla="sqrt f54"/>
                                  <a:gd name="f64" fmla="*/ f59 f18 1"/>
                                  <a:gd name="f65" fmla="*/ f60 f18 1"/>
                                  <a:gd name="f66" fmla="*/ f60 f19 1"/>
                                  <a:gd name="f67" fmla="*/ f59 f19 1"/>
                                  <a:gd name="f68" fmla="*/ f57 f18 1"/>
                                  <a:gd name="f69" fmla="*/ f57 f19 1"/>
                                  <a:gd name="f70" fmla="*/ f58 f19 1"/>
                                  <a:gd name="f71" fmla="*/ f58 f18 1"/>
                                  <a:gd name="f72" fmla="at2 f61 f62"/>
                                  <a:gd name="f73" fmla="+- f63 0 10800"/>
                                  <a:gd name="f74" fmla="+- f72 f4 0"/>
                                  <a:gd name="f75" fmla="*/ f74 f10 1"/>
                                  <a:gd name="f76" fmla="*/ f75 1 f3"/>
                                  <a:gd name="f77" fmla="+- 0 0 f76"/>
                                  <a:gd name="f78" fmla="val f77"/>
                                  <a:gd name="f79" fmla="+- 0 0 f78"/>
                                  <a:gd name="f80" fmla="*/ f79 f3 1"/>
                                  <a:gd name="f81" fmla="*/ f80 1 f10"/>
                                  <a:gd name="f82" fmla="+- f81 0 f4"/>
                                  <a:gd name="f83" fmla="*/ f81 f10 1"/>
                                  <a:gd name="f84" fmla="*/ f83 1 f3"/>
                                  <a:gd name="f85" fmla="+- f82 f4 0"/>
                                  <a:gd name="f86" fmla="+- 0 0 f84"/>
                                  <a:gd name="f87" fmla="*/ f85 f10 1"/>
                                  <a:gd name="f88" fmla="*/ f86 1 f22"/>
                                  <a:gd name="f89" fmla="*/ f87 1 f3"/>
                                  <a:gd name="f90" fmla="+- f88 0 10"/>
                                  <a:gd name="f91" fmla="+- f88 10 0"/>
                                  <a:gd name="f92" fmla="+- 0 0 f89"/>
                                  <a:gd name="f93" fmla="*/ f90 f22 1"/>
                                  <a:gd name="f94" fmla="*/ f91 f22 1"/>
                                  <a:gd name="f95" fmla="+- 0 0 f92"/>
                                  <a:gd name="f96" fmla="+- 0 0 f93"/>
                                  <a:gd name="f97" fmla="+- 0 0 f94"/>
                                  <a:gd name="f98" fmla="*/ f95 f3 1"/>
                                  <a:gd name="f99" fmla="*/ f96 f3 1"/>
                                  <a:gd name="f100" fmla="*/ f97 f3 1"/>
                                  <a:gd name="f101" fmla="*/ f98 1 f10"/>
                                  <a:gd name="f102" fmla="*/ f99 1 f10"/>
                                  <a:gd name="f103" fmla="*/ f100 1 f10"/>
                                  <a:gd name="f104" fmla="+- f101 0 f4"/>
                                  <a:gd name="f105" fmla="sin 1 f104"/>
                                  <a:gd name="f106" fmla="cos 1 f104"/>
                                  <a:gd name="f107" fmla="+- f102 0 f4"/>
                                  <a:gd name="f108" fmla="+- f103 0 f4"/>
                                  <a:gd name="f109" fmla="+- 0 0 f105"/>
                                  <a:gd name="f110" fmla="+- 0 0 f106"/>
                                  <a:gd name="f111" fmla="+- f107 f4 0"/>
                                  <a:gd name="f112" fmla="+- f108 f4 0"/>
                                  <a:gd name="f113" fmla="+- 0 0 f109"/>
                                  <a:gd name="f114" fmla="+- 0 0 f110"/>
                                  <a:gd name="f115" fmla="*/ f111 f10 1"/>
                                  <a:gd name="f116" fmla="*/ f112 f10 1"/>
                                  <a:gd name="f117" fmla="val f113"/>
                                  <a:gd name="f118" fmla="val f114"/>
                                  <a:gd name="f119" fmla="*/ f115 1 f3"/>
                                  <a:gd name="f120" fmla="*/ f116 1 f3"/>
                                  <a:gd name="f121" fmla="+- 0 0 f117"/>
                                  <a:gd name="f122" fmla="+- 0 0 f118"/>
                                  <a:gd name="f123" fmla="+- 0 0 f119"/>
                                  <a:gd name="f124" fmla="+- 0 0 f120"/>
                                  <a:gd name="f125" fmla="+- 0 0 f123"/>
                                  <a:gd name="f126" fmla="+- 0 0 f124"/>
                                  <a:gd name="f127" fmla="*/ 10800 f121 1"/>
                                  <a:gd name="f128" fmla="*/ 10800 f122 1"/>
                                  <a:gd name="f129" fmla="*/ f125 f3 1"/>
                                  <a:gd name="f130" fmla="*/ f126 f3 1"/>
                                  <a:gd name="f131" fmla="+- f127 10800 0"/>
                                  <a:gd name="f132" fmla="+- f128 10800 0"/>
                                  <a:gd name="f133" fmla="*/ f129 1 f10"/>
                                  <a:gd name="f134" fmla="*/ f130 1 f10"/>
                                  <a:gd name="f135" fmla="?: f73 f30 f131"/>
                                  <a:gd name="f136" fmla="?: f73 f31 f132"/>
                                  <a:gd name="f137" fmla="+- f133 0 f4"/>
                                  <a:gd name="f138" fmla="+- f134 0 f4"/>
                                  <a:gd name="f139" fmla="*/ f135 f18 1"/>
                                  <a:gd name="f140" fmla="*/ f136 f19 1"/>
                                  <a:gd name="f141" fmla="sin 1 f137"/>
                                  <a:gd name="f142" fmla="cos 1 f137"/>
                                  <a:gd name="f143" fmla="sin 1 f138"/>
                                  <a:gd name="f144" fmla="cos 1 f138"/>
                                  <a:gd name="f145" fmla="+- 0 0 f141"/>
                                  <a:gd name="f146" fmla="+- 0 0 f142"/>
                                  <a:gd name="f147" fmla="+- 0 0 f143"/>
                                  <a:gd name="f148" fmla="+- 0 0 f144"/>
                                  <a:gd name="f149" fmla="+- 0 0 f145"/>
                                  <a:gd name="f150" fmla="+- 0 0 f146"/>
                                  <a:gd name="f151" fmla="+- 0 0 f147"/>
                                  <a:gd name="f152" fmla="+- 0 0 f148"/>
                                  <a:gd name="f153" fmla="val f149"/>
                                  <a:gd name="f154" fmla="val f150"/>
                                  <a:gd name="f155" fmla="val f151"/>
                                  <a:gd name="f156" fmla="val f152"/>
                                  <a:gd name="f157" fmla="+- 0 0 f153"/>
                                  <a:gd name="f158" fmla="+- 0 0 f154"/>
                                  <a:gd name="f159" fmla="+- 0 0 f155"/>
                                  <a:gd name="f160" fmla="+- 0 0 f156"/>
                                  <a:gd name="f161" fmla="*/ 10800 f157 1"/>
                                  <a:gd name="f162" fmla="*/ 10800 f158 1"/>
                                  <a:gd name="f163" fmla="*/ 10800 f159 1"/>
                                  <a:gd name="f164" fmla="*/ 10800 f160 1"/>
                                  <a:gd name="f165" fmla="+- f161 10800 0"/>
                                  <a:gd name="f166" fmla="+- f162 10800 0"/>
                                  <a:gd name="f167" fmla="+- f163 10800 0"/>
                                  <a:gd name="f168" fmla="+- f164 10800 0"/>
                                  <a:gd name="f169" fmla="+- f167 0 f41"/>
                                  <a:gd name="f170" fmla="+- f168 0 f41"/>
                                  <a:gd name="f171" fmla="+- f165 0 f41"/>
                                  <a:gd name="f172" fmla="+- f166 0 f41"/>
                                  <a:gd name="f173" fmla="+- 0 0 f169"/>
                                  <a:gd name="f174" fmla="+- 0 0 f170"/>
                                  <a:gd name="f175" fmla="+- 0 0 f171"/>
                                  <a:gd name="f176" fmla="+- 0 0 f172"/>
                                  <a:gd name="f177" fmla="+- 0 0 f173"/>
                                  <a:gd name="f178" fmla="+- 0 0 f174"/>
                                  <a:gd name="f179" fmla="+- 0 0 f175"/>
                                  <a:gd name="f180" fmla="+- 0 0 f176"/>
                                  <a:gd name="f181" fmla="at2 f177 f178"/>
                                  <a:gd name="f182" fmla="at2 f179 f180"/>
                                  <a:gd name="f183" fmla="+- f181 f4 0"/>
                                  <a:gd name="f184" fmla="+- f182 f4 0"/>
                                  <a:gd name="f185" fmla="*/ f183 f10 1"/>
                                  <a:gd name="f186" fmla="*/ f184 f10 1"/>
                                  <a:gd name="f187" fmla="*/ f185 1 f3"/>
                                  <a:gd name="f188" fmla="*/ f186 1 f3"/>
                                  <a:gd name="f189" fmla="+- 0 0 f187"/>
                                  <a:gd name="f190" fmla="+- 0 0 f188"/>
                                  <a:gd name="f191" fmla="val f189"/>
                                  <a:gd name="f192" fmla="val f190"/>
                                  <a:gd name="f193" fmla="+- 0 0 f191"/>
                                  <a:gd name="f194" fmla="+- 0 0 f192"/>
                                  <a:gd name="f195" fmla="*/ f193 f3 1"/>
                                  <a:gd name="f196" fmla="*/ f194 f3 1"/>
                                  <a:gd name="f197" fmla="*/ f195 1 f10"/>
                                  <a:gd name="f198" fmla="*/ f196 1 f10"/>
                                  <a:gd name="f199" fmla="+- f197 0 f4"/>
                                  <a:gd name="f200" fmla="+- f198 0 f4"/>
                                  <a:gd name="f201" fmla="+- f199 f4 0"/>
                                  <a:gd name="f202" fmla="+- f200 0 f199"/>
                                  <a:gd name="f203" fmla="*/ f201 f10 1"/>
                                  <a:gd name="f204" fmla="+- f202 f2 0"/>
                                  <a:gd name="f205" fmla="*/ f203 1 f3"/>
                                  <a:gd name="f206" fmla="?: f202 f202 f204"/>
                                  <a:gd name="f207" fmla="+- 0 0 f205"/>
                                  <a:gd name="f208" fmla="+- 0 0 f207"/>
                                  <a:gd name="f209" fmla="*/ f208 f3 1"/>
                                  <a:gd name="f210" fmla="*/ f209 1 f10"/>
                                  <a:gd name="f211" fmla="+- f210 0 f4"/>
                                  <a:gd name="f212" fmla="cos 1 f211"/>
                                  <a:gd name="f213" fmla="sin 1 f211"/>
                                  <a:gd name="f214" fmla="+- 0 0 f212"/>
                                  <a:gd name="f215" fmla="+- 0 0 f213"/>
                                  <a:gd name="f216" fmla="+- 0 0 f214"/>
                                  <a:gd name="f217" fmla="+- 0 0 f215"/>
                                  <a:gd name="f218" fmla="val f216"/>
                                  <a:gd name="f219" fmla="val f217"/>
                                  <a:gd name="f220" fmla="+- 0 0 f218"/>
                                  <a:gd name="f221" fmla="+- 0 0 f219"/>
                                  <a:gd name="f222" fmla="*/ f32 f220 1"/>
                                  <a:gd name="f223" fmla="*/ f32 f221 1"/>
                                  <a:gd name="f224" fmla="*/ f222 f222 1"/>
                                  <a:gd name="f225" fmla="*/ f223 f223 1"/>
                                  <a:gd name="f226" fmla="+- f224 f225 0"/>
                                  <a:gd name="f227" fmla="sqrt f226"/>
                                  <a:gd name="f228" fmla="*/ f42 1 f227"/>
                                  <a:gd name="f229" fmla="*/ f220 f228 1"/>
                                  <a:gd name="f230" fmla="*/ f221 f228 1"/>
                                  <a:gd name="f231" fmla="+- f41 0 f229"/>
                                  <a:gd name="f232" fmla="+- f41 0 f230"/>
                                </a:gdLst>
                                <a:ahLst>
                                  <a:ahXY gdRefX="f0" minX="f14" maxX="f11" gdRefY="f1" minY="f14" maxY="f11">
                                    <a:pos x="f33" y="f34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3">
                                    <a:pos x="f68" y="f69"/>
                                  </a:cxn>
                                  <a:cxn ang="f44">
                                    <a:pos x="f68" y="f70"/>
                                  </a:cxn>
                                  <a:cxn ang="f44">
                                    <a:pos x="f71" y="f70"/>
                                  </a:cxn>
                                  <a:cxn ang="f43">
                                    <a:pos x="f71" y="f69"/>
                                  </a:cxn>
                                  <a:cxn ang="f45">
                                    <a:pos x="f139" y="f140"/>
                                  </a:cxn>
                                </a:cxnLst>
                                <a:rect l="f64" t="f67" r="f65" b="f66"/>
                                <a:pathLst>
                                  <a:path w="21600" h="21600">
                                    <a:moveTo>
                                      <a:pt x="f231" y="f232"/>
                                    </a:moveTo>
                                    <a:arcTo wR="f32" hR="f32" stAng="f199" swAng="f206"/>
                                    <a:lnTo>
                                      <a:pt x="f135" y="f1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A66AC"/>
                              </a:solidFill>
                              <a:ln w="12701" cap="flat">
                                <a:solidFill>
                                  <a:srgbClr val="34497D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229C0" w:rsidRDefault="00335C67">
                                  <w:pPr>
                                    <w:jc w:val="center"/>
                                    <w:rPr>
                                      <w:lang w:val="fr-CA"/>
                                    </w:rPr>
                                  </w:pPr>
                                  <w:r>
                                    <w:rPr>
                                      <w:lang w:val="fr-CA"/>
                                    </w:rPr>
                                    <w:t>En réalisant cette activité, votre enfant développe ses muscles de stabilisation et travaille son équilibre.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peech Bubble: Oval 1" o:spid="_x0000_s1027" style="position:absolute;left:0;text-align:left;margin-left:308.6pt;margin-top:-98.05pt;width:201pt;height:11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" adj="-11796480,,5400" path="m5657,20297wa,,21600,21600,5657,20297,9215,21483l6300,24300,5657,20297xe" fillcolor="#4a66ac" strokecolor="#34497d" strokeweight=".35281mm">
                      <v:stroke joinstyle="miter"/>
                      <v:formulas/>
                      <v:path arrowok="t" o:connecttype="custom" o:connectlocs="1276352,0;2552703,752158;1276352,1504316;0,752158;373451,220076;373451,1284240;2179252,1284240;2179252,220076;744538,1692356" o:connectangles="270,0,90,180,270,90,90,270,90" textboxrect="3200,3200,18400,18400"/>
                      <v:textbox>
                        <w:txbxContent>
                          <w:p w:rsidR="003229C0" w:rsidRDefault="00335C67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En réalisant cette activité, votre enfant développe ses muscles de stabilisation et travaille son équilibre.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Information aux parents</w:t>
            </w:r>
            <w:bookmarkEnd w:id="17"/>
          </w:p>
          <w:p w:rsidR="003229C0" w:rsidRDefault="00335C67">
            <w:pPr>
              <w:pStyle w:val="Tableau-titre"/>
            </w:pPr>
            <w:r>
              <w:t>À propos de l’activité</w:t>
            </w:r>
          </w:p>
          <w:p w:rsidR="003229C0" w:rsidRDefault="00335C67">
            <w:pPr>
              <w:pStyle w:val="Tableau-texte"/>
            </w:pPr>
            <w:r>
              <w:t>Proposer</w:t>
            </w:r>
            <w:r>
              <w:rPr>
                <w:rFonts w:eastAsia="Arial" w:cs="Arial"/>
              </w:rPr>
              <w:t xml:space="preserve"> à votre enfant de faire un jeu de surf avec votre aide ou </w:t>
            </w:r>
            <w:r>
              <w:t>celle d’un grand frèr</w:t>
            </w:r>
            <w:r>
              <w:t>e ou d’une grande sœur.</w:t>
            </w:r>
          </w:p>
          <w:p w:rsidR="003229C0" w:rsidRDefault="00335C67">
            <w:pPr>
              <w:pStyle w:val="Tableau-titre"/>
            </w:pPr>
            <w:bookmarkStart w:id="18" w:name="_Toc38606719"/>
            <w:r>
              <w:t>Matériel requis</w:t>
            </w:r>
            <w:bookmarkEnd w:id="18"/>
          </w:p>
          <w:p w:rsidR="003229C0" w:rsidRDefault="00335C67">
            <w:pPr>
              <w:pStyle w:val="Tableau-Liste"/>
            </w:pPr>
            <w:r>
              <w:t>Serviettes ou couvertures.</w:t>
            </w:r>
          </w:p>
          <w:p w:rsidR="003229C0" w:rsidRDefault="00335C67">
            <w:pPr>
              <w:pStyle w:val="Tableau-Liste"/>
            </w:pPr>
            <w:r>
              <w:t>Toutous ou figurines.</w:t>
            </w:r>
          </w:p>
          <w:p w:rsidR="003229C0" w:rsidRDefault="00335C67">
            <w:pPr>
              <w:pStyle w:val="Tableau-texte"/>
            </w:pPr>
            <w:r>
              <w:t xml:space="preserve">Vous pouvez visionner cette </w:t>
            </w:r>
            <w:hyperlink r:id="rId35" w:history="1">
              <w:r>
                <w:rPr>
                  <w:rStyle w:val="Hyperlien"/>
                </w:rPr>
                <w:t>vidéo</w:t>
              </w:r>
            </w:hyperlink>
            <w:r>
              <w:t xml:space="preserve"> pour vous inspirer avant de réaliser cette activité à la maison.</w:t>
            </w:r>
          </w:p>
          <w:p w:rsidR="003229C0" w:rsidRDefault="00335C67">
            <w:pPr>
              <w:pStyle w:val="Tableau-texte"/>
            </w:pPr>
            <w:r>
              <w:t>(Remerciements à la Commission scolaire de la Beauce-Etchemin pour la vidéo.)</w:t>
            </w:r>
          </w:p>
        </w:tc>
      </w:tr>
    </w:tbl>
    <w:p w:rsidR="003229C0" w:rsidRDefault="003229C0">
      <w:pPr>
        <w:rPr>
          <w:rFonts w:ascii="Comic Sans MS" w:hAnsi="Comic Sans MS"/>
          <w:sz w:val="40"/>
          <w:szCs w:val="40"/>
        </w:rPr>
      </w:pPr>
    </w:p>
    <w:p w:rsidR="003229C0" w:rsidRDefault="00335C67">
      <w:pPr>
        <w:jc w:val="center"/>
        <w:rPr>
          <w:rFonts w:ascii="Comic Sans MS" w:eastAsia="Arial" w:hAnsi="Comic Sans MS" w:cs="Arial"/>
          <w:b/>
          <w:bCs/>
          <w:color w:val="0070C0"/>
          <w:sz w:val="40"/>
          <w:szCs w:val="40"/>
          <w:lang w:val="fr"/>
        </w:rPr>
      </w:pPr>
      <w:r>
        <w:rPr>
          <w:rFonts w:ascii="Comic Sans MS" w:eastAsia="Arial" w:hAnsi="Comic Sans MS" w:cs="Arial"/>
          <w:b/>
          <w:bCs/>
          <w:color w:val="0070C0"/>
          <w:sz w:val="40"/>
          <w:szCs w:val="40"/>
          <w:lang w:val="fr"/>
        </w:rPr>
        <w:t>Activités sur l’univers marin</w:t>
      </w:r>
    </w:p>
    <w:p w:rsidR="003229C0" w:rsidRDefault="003229C0">
      <w:pPr>
        <w:jc w:val="center"/>
        <w:rPr>
          <w:rFonts w:ascii="Comic Sans MS" w:hAnsi="Comic Sans MS"/>
          <w:sz w:val="40"/>
          <w:szCs w:val="40"/>
        </w:rPr>
      </w:pPr>
    </w:p>
    <w:p w:rsidR="003229C0" w:rsidRDefault="00335C67">
      <w:pPr>
        <w:jc w:val="both"/>
      </w:pPr>
      <w:r>
        <w:rPr>
          <w:rFonts w:ascii="Comic Sans MS" w:eastAsia="Comic Sans MS" w:hAnsi="Comic Sans MS" w:cs="Comic Sans MS"/>
          <w:sz w:val="24"/>
          <w:lang w:val="fr"/>
        </w:rPr>
        <w:t xml:space="preserve">Cette semaine, nous vous proposons </w:t>
      </w:r>
      <w:r>
        <w:rPr>
          <w:rFonts w:ascii="Comic Sans MS" w:eastAsia="Comic Sans MS" w:hAnsi="Comic Sans MS" w:cs="Comic Sans MS"/>
          <w:sz w:val="24"/>
          <w:lang w:val="fr"/>
        </w:rPr>
        <w:t>de travailler sur le thème de l’univers marin.</w:t>
      </w:r>
    </w:p>
    <w:p w:rsidR="003229C0" w:rsidRDefault="00335C67">
      <w:r>
        <w:rPr>
          <w:rFonts w:ascii="Arial Rounded MT Bold" w:eastAsia="Arial Rounded MT Bold" w:hAnsi="Arial Rounded MT Bold" w:cs="Arial Rounded MT Bold"/>
          <w:b/>
          <w:bCs/>
          <w:sz w:val="24"/>
          <w:lang w:val="fr"/>
        </w:rPr>
        <w:t xml:space="preserve"> </w:t>
      </w:r>
    </w:p>
    <w:p w:rsidR="003229C0" w:rsidRDefault="00335C67">
      <w:r>
        <w:rPr>
          <w:rFonts w:ascii="Comic Sans MS" w:eastAsia="Comic Sans MS" w:hAnsi="Comic Sans MS" w:cs="Comic Sans MS"/>
          <w:b/>
          <w:bCs/>
          <w:sz w:val="28"/>
          <w:szCs w:val="28"/>
          <w:u w:val="single"/>
          <w:lang w:val="fr"/>
        </w:rPr>
        <w:t>Mathémathiques (code de couleur) :</w:t>
      </w:r>
    </w:p>
    <w:p w:rsidR="003229C0" w:rsidRDefault="00335C67">
      <w:r>
        <w:rPr>
          <w:rFonts w:eastAsia="Arial" w:cs="Arial"/>
          <w:szCs w:val="22"/>
          <w:lang w:val="fr"/>
        </w:rPr>
        <w:t xml:space="preserve"> </w:t>
      </w:r>
    </w:p>
    <w:p w:rsidR="003229C0" w:rsidRDefault="00335C67">
      <w:hyperlink r:id="rId36" w:history="1">
        <w:r>
          <w:rPr>
            <w:rStyle w:val="Hyperlien"/>
            <w:rFonts w:ascii="Comic Sans MS" w:eastAsia="Comic Sans MS" w:hAnsi="Comic Sans MS" w:cs="Comic Sans MS"/>
            <w:sz w:val="24"/>
            <w:lang w:val="fr"/>
          </w:rPr>
          <w:t>https://www.ameliepepin.com/documents/30f5f6ed-800b-4618-a850-731e608f156c</w:t>
        </w:r>
      </w:hyperlink>
    </w:p>
    <w:p w:rsidR="003229C0" w:rsidRDefault="00335C67">
      <w:r>
        <w:rPr>
          <w:rFonts w:eastAsia="Arial" w:cs="Arial"/>
          <w:szCs w:val="22"/>
          <w:lang w:val="fr"/>
        </w:rPr>
        <w:t xml:space="preserve"> </w:t>
      </w:r>
    </w:p>
    <w:p w:rsidR="003229C0" w:rsidRDefault="00335C67">
      <w:r>
        <w:rPr>
          <w:rFonts w:ascii="Comic Sans MS" w:eastAsia="Comic Sans MS" w:hAnsi="Comic Sans MS" w:cs="Comic Sans MS"/>
          <w:b/>
          <w:bCs/>
          <w:sz w:val="28"/>
          <w:szCs w:val="28"/>
          <w:u w:val="single"/>
          <w:lang w:val="fr"/>
        </w:rPr>
        <w:t>M</w:t>
      </w:r>
      <w:r>
        <w:rPr>
          <w:rFonts w:ascii="Comic Sans MS" w:eastAsia="Comic Sans MS" w:hAnsi="Comic Sans MS" w:cs="Comic Sans MS"/>
          <w:b/>
          <w:bCs/>
          <w:sz w:val="28"/>
          <w:szCs w:val="28"/>
          <w:u w:val="single"/>
          <w:lang w:val="fr"/>
        </w:rPr>
        <w:t>athématiques (éveil aux additions/soustractions) :</w:t>
      </w:r>
    </w:p>
    <w:p w:rsidR="003229C0" w:rsidRDefault="00335C67">
      <w:r>
        <w:rPr>
          <w:rFonts w:eastAsia="Arial" w:cs="Arial"/>
          <w:szCs w:val="22"/>
          <w:lang w:val="fr"/>
        </w:rPr>
        <w:t xml:space="preserve"> </w:t>
      </w:r>
    </w:p>
    <w:p w:rsidR="003229C0" w:rsidRDefault="00335C67">
      <w:hyperlink r:id="rId37" w:history="1">
        <w:r>
          <w:rPr>
            <w:rStyle w:val="Hyperlien"/>
            <w:rFonts w:ascii="Comic Sans MS" w:eastAsia="Comic Sans MS" w:hAnsi="Comic Sans MS" w:cs="Comic Sans MS"/>
            <w:sz w:val="24"/>
            <w:lang w:val="fr"/>
          </w:rPr>
          <w:t>https://www.ameliepepin.com/documents/8c5dbdb0-50e1-48cf-87e5-5d64f2bdf4d6</w:t>
        </w:r>
      </w:hyperlink>
    </w:p>
    <w:p w:rsidR="003229C0" w:rsidRDefault="00335C67">
      <w:r>
        <w:rPr>
          <w:rFonts w:ascii="Comic Sans MS" w:eastAsia="Comic Sans MS" w:hAnsi="Comic Sans MS" w:cs="Comic Sans MS"/>
          <w:sz w:val="24"/>
          <w:lang w:val="fr"/>
        </w:rPr>
        <w:t xml:space="preserve"> </w:t>
      </w:r>
    </w:p>
    <w:p w:rsidR="003229C0" w:rsidRDefault="00335C67">
      <w:r>
        <w:rPr>
          <w:rFonts w:ascii="Comic Sans MS" w:eastAsia="Comic Sans MS" w:hAnsi="Comic Sans MS" w:cs="Comic Sans MS"/>
          <w:b/>
          <w:bCs/>
          <w:sz w:val="28"/>
          <w:szCs w:val="28"/>
          <w:u w:val="single"/>
          <w:lang w:val="fr"/>
        </w:rPr>
        <w:t xml:space="preserve">Conscience phonologique (compter </w:t>
      </w:r>
      <w:r>
        <w:rPr>
          <w:rFonts w:ascii="Comic Sans MS" w:eastAsia="Comic Sans MS" w:hAnsi="Comic Sans MS" w:cs="Comic Sans MS"/>
          <w:b/>
          <w:bCs/>
          <w:sz w:val="28"/>
          <w:szCs w:val="28"/>
          <w:u w:val="single"/>
          <w:lang w:val="fr"/>
        </w:rPr>
        <w:t>les syllabes) :</w:t>
      </w:r>
    </w:p>
    <w:p w:rsidR="003229C0" w:rsidRDefault="00335C67">
      <w:r>
        <w:rPr>
          <w:rFonts w:ascii="Comic Sans MS" w:eastAsia="Comic Sans MS" w:hAnsi="Comic Sans MS" w:cs="Comic Sans MS"/>
          <w:b/>
          <w:bCs/>
          <w:sz w:val="28"/>
          <w:szCs w:val="28"/>
          <w:u w:val="single"/>
          <w:lang w:val="fr"/>
        </w:rPr>
        <w:t xml:space="preserve"> </w:t>
      </w:r>
    </w:p>
    <w:p w:rsidR="003229C0" w:rsidRDefault="00335C67">
      <w:hyperlink r:id="rId38" w:history="1">
        <w:r>
          <w:rPr>
            <w:rStyle w:val="Hyperlien"/>
            <w:rFonts w:ascii="Comic Sans MS" w:eastAsia="Comic Sans MS" w:hAnsi="Comic Sans MS" w:cs="Comic Sans MS"/>
            <w:b/>
            <w:bCs/>
            <w:sz w:val="24"/>
            <w:lang w:val="fr"/>
          </w:rPr>
          <w:t>https://www.ameliepepin.com/documents/444bf5f9-dd57-4fbf-9785-e1fdd0437bdc</w:t>
        </w:r>
      </w:hyperlink>
    </w:p>
    <w:p w:rsidR="003229C0" w:rsidRDefault="00335C67">
      <w:r>
        <w:rPr>
          <w:rFonts w:ascii="Comic Sans MS" w:eastAsia="Comic Sans MS" w:hAnsi="Comic Sans MS" w:cs="Comic Sans MS"/>
          <w:b/>
          <w:bCs/>
          <w:sz w:val="24"/>
          <w:u w:val="single"/>
          <w:lang w:val="fr"/>
        </w:rPr>
        <w:t xml:space="preserve"> </w:t>
      </w:r>
    </w:p>
    <w:p w:rsidR="003229C0" w:rsidRDefault="00335C67">
      <w:r>
        <w:rPr>
          <w:rFonts w:ascii="Comic Sans MS" w:eastAsia="Comic Sans MS" w:hAnsi="Comic Sans MS" w:cs="Comic Sans MS"/>
          <w:b/>
          <w:bCs/>
          <w:sz w:val="28"/>
          <w:szCs w:val="28"/>
          <w:u w:val="single"/>
          <w:lang w:val="fr"/>
        </w:rPr>
        <w:t>Éveil à la lecture (</w:t>
      </w:r>
      <w:r>
        <w:rPr>
          <w:rFonts w:ascii="Comic Sans MS" w:eastAsia="Comic Sans MS" w:hAnsi="Comic Sans MS" w:cs="Comic Sans MS"/>
          <w:b/>
          <w:bCs/>
          <w:i/>
          <w:iCs/>
          <w:sz w:val="28"/>
          <w:szCs w:val="28"/>
          <w:u w:val="single"/>
          <w:lang w:val="fr"/>
        </w:rPr>
        <w:t>Arc-en-ciel, le petit poisson perdu</w:t>
      </w:r>
      <w:r>
        <w:rPr>
          <w:rFonts w:ascii="Comic Sans MS" w:eastAsia="Comic Sans MS" w:hAnsi="Comic Sans MS" w:cs="Comic Sans MS"/>
          <w:b/>
          <w:bCs/>
          <w:sz w:val="28"/>
          <w:szCs w:val="28"/>
          <w:u w:val="single"/>
          <w:lang w:val="fr"/>
        </w:rPr>
        <w:t>):</w:t>
      </w:r>
    </w:p>
    <w:p w:rsidR="003229C0" w:rsidRDefault="00335C67">
      <w:r>
        <w:rPr>
          <w:rFonts w:ascii="Comic Sans MS" w:eastAsia="Comic Sans MS" w:hAnsi="Comic Sans MS" w:cs="Comic Sans MS"/>
          <w:b/>
          <w:bCs/>
          <w:sz w:val="24"/>
          <w:u w:val="single"/>
          <w:lang w:val="fr"/>
        </w:rPr>
        <w:t xml:space="preserve"> </w:t>
      </w:r>
    </w:p>
    <w:p w:rsidR="003229C0" w:rsidRDefault="00335C67">
      <w:r>
        <w:rPr>
          <w:rFonts w:ascii="Comic Sans MS" w:eastAsia="Comic Sans MS" w:hAnsi="Comic Sans MS" w:cs="Comic Sans MS"/>
          <w:b/>
          <w:bCs/>
          <w:sz w:val="24"/>
          <w:u w:val="single"/>
          <w:lang w:val="fr"/>
        </w:rPr>
        <w:t xml:space="preserve"> </w:t>
      </w:r>
    </w:p>
    <w:p w:rsidR="003229C0" w:rsidRDefault="00335C67">
      <w:hyperlink r:id="rId39" w:history="1">
        <w:r>
          <w:rPr>
            <w:rStyle w:val="Hyperlien"/>
            <w:rFonts w:ascii="Comic Sans MS" w:eastAsia="Comic Sans MS" w:hAnsi="Comic Sans MS" w:cs="Comic Sans MS"/>
            <w:b/>
            <w:bCs/>
            <w:sz w:val="24"/>
            <w:lang w:val="fr"/>
          </w:rPr>
          <w:t>https://www.youtube.com/watch?v=3C1Z-lPlt8k</w:t>
        </w:r>
      </w:hyperlink>
    </w:p>
    <w:p w:rsidR="003229C0" w:rsidRDefault="003229C0"/>
    <w:p w:rsidR="003229C0" w:rsidRDefault="00335C67">
      <w:r>
        <w:rPr>
          <w:rFonts w:ascii="Comic Sans MS" w:eastAsia="Comic Sans MS" w:hAnsi="Comic Sans MS" w:cs="Comic Sans MS"/>
          <w:b/>
          <w:bCs/>
          <w:sz w:val="24"/>
          <w:u w:val="single"/>
          <w:lang w:val="fr"/>
        </w:rPr>
        <w:t xml:space="preserve"> </w:t>
      </w:r>
    </w:p>
    <w:p w:rsidR="003229C0" w:rsidRDefault="00335C67">
      <w:r>
        <w:rPr>
          <w:rFonts w:ascii="Comic Sans MS" w:eastAsia="Comic Sans MS" w:hAnsi="Comic Sans MS" w:cs="Comic Sans MS"/>
          <w:b/>
          <w:bCs/>
          <w:sz w:val="28"/>
          <w:szCs w:val="28"/>
          <w:u w:val="single"/>
          <w:lang w:val="fr"/>
        </w:rPr>
        <w:t>Idées de bricolages:</w:t>
      </w:r>
    </w:p>
    <w:p w:rsidR="003229C0" w:rsidRDefault="00335C67">
      <w:hyperlink r:id="rId40" w:history="1">
        <w:r>
          <w:rPr>
            <w:rStyle w:val="Hyperlien"/>
            <w:rFonts w:ascii="Comic Sans MS" w:eastAsia="Comic Sans MS" w:hAnsi="Comic Sans MS" w:cs="Comic Sans MS"/>
            <w:b/>
            <w:bCs/>
            <w:sz w:val="24"/>
            <w:lang w:val="fr"/>
          </w:rPr>
          <w:t>https://i.pinimg.com/originals/d1/83/22/</w:t>
        </w:r>
        <w:r>
          <w:rPr>
            <w:rStyle w:val="Hyperlien"/>
            <w:rFonts w:ascii="Comic Sans MS" w:eastAsia="Comic Sans MS" w:hAnsi="Comic Sans MS" w:cs="Comic Sans MS"/>
            <w:b/>
            <w:bCs/>
            <w:sz w:val="24"/>
            <w:lang w:val="fr"/>
          </w:rPr>
          <w:t>d18322c96319c58053541115dc8c7bbf.jpg</w:t>
        </w:r>
      </w:hyperlink>
    </w:p>
    <w:p w:rsidR="003229C0" w:rsidRDefault="00335C67">
      <w:r>
        <w:rPr>
          <w:rFonts w:ascii="Comic Sans MS" w:eastAsia="Comic Sans MS" w:hAnsi="Comic Sans MS" w:cs="Comic Sans MS"/>
          <w:b/>
          <w:bCs/>
          <w:sz w:val="24"/>
          <w:u w:val="single"/>
          <w:lang w:val="fr"/>
        </w:rPr>
        <w:t xml:space="preserve"> </w:t>
      </w:r>
    </w:p>
    <w:p w:rsidR="003229C0" w:rsidRDefault="00335C67">
      <w:hyperlink r:id="rId41" w:history="1">
        <w:r>
          <w:rPr>
            <w:rStyle w:val="Hyperlien"/>
            <w:rFonts w:ascii="Comic Sans MS" w:eastAsia="Comic Sans MS" w:hAnsi="Comic Sans MS" w:cs="Comic Sans MS"/>
            <w:b/>
            <w:bCs/>
            <w:sz w:val="24"/>
            <w:lang w:val="fr"/>
          </w:rPr>
          <w:t>https://i.pinimg.com/originals/85/d1/e6/85d1e686964276ec81a775417cdf5171.jpg</w:t>
        </w:r>
      </w:hyperlink>
    </w:p>
    <w:p w:rsidR="003229C0" w:rsidRDefault="00335C67">
      <w:r>
        <w:rPr>
          <w:rFonts w:ascii="Comic Sans MS" w:eastAsia="Comic Sans MS" w:hAnsi="Comic Sans MS" w:cs="Comic Sans MS"/>
          <w:b/>
          <w:bCs/>
          <w:sz w:val="24"/>
          <w:u w:val="single"/>
          <w:lang w:val="fr"/>
        </w:rPr>
        <w:t xml:space="preserve"> </w:t>
      </w:r>
    </w:p>
    <w:p w:rsidR="003229C0" w:rsidRDefault="00335C67">
      <w:hyperlink r:id="rId42" w:history="1">
        <w:r>
          <w:rPr>
            <w:rStyle w:val="Hyperlien"/>
            <w:rFonts w:ascii="Comic Sans MS" w:eastAsia="Comic Sans MS" w:hAnsi="Comic Sans MS" w:cs="Comic Sans MS"/>
            <w:b/>
            <w:bCs/>
            <w:sz w:val="24"/>
            <w:lang w:val="fr"/>
          </w:rPr>
          <w:t>https://i.pinimg.com/originals/9c/d5/59/9cd559bef944eb048a0e20df8a8fbc2f.jpg</w:t>
        </w:r>
      </w:hyperlink>
    </w:p>
    <w:p w:rsidR="003229C0" w:rsidRDefault="003229C0"/>
    <w:p w:rsidR="003229C0" w:rsidRDefault="00335C67"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25402</wp:posOffset>
                </wp:positionV>
                <wp:extent cx="3056253" cy="1666878"/>
                <wp:effectExtent l="0" t="0" r="0" b="9522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253" cy="1666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229C0" w:rsidRDefault="00335C67">
                            <w:r>
                              <w:rPr>
                                <w:rFonts w:cs="Arial"/>
                                <w:noProof/>
                                <w:color w:val="FFFFFF"/>
                                <w:sz w:val="20"/>
                                <w:szCs w:val="20"/>
                                <w:lang w:val="fr-CA"/>
                              </w:rPr>
                              <w:drawing>
                                <wp:inline distT="0" distB="0" distL="0" distR="0">
                                  <wp:extent cx="2882490" cy="1551471"/>
                                  <wp:effectExtent l="0" t="0" r="0" b="0"/>
                                  <wp:docPr id="3" name="Image 3" descr="Afficher l’image sourc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4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2490" cy="15514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8" type="#_x0000_t202" style="position:absolute;margin-left:0;margin-top:2pt;width:240.65pt;height:131.2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" stroked="f">
                <v:textbox>
                  <w:txbxContent>
                    <w:p w:rsidR="003229C0" w:rsidRDefault="00335C67">
                      <w:r>
                        <w:rPr>
                          <w:rFonts w:cs="Arial"/>
                          <w:noProof/>
                          <w:color w:val="FFFFFF"/>
                          <w:sz w:val="20"/>
                          <w:szCs w:val="20"/>
                          <w:lang w:val="fr-CA"/>
                        </w:rPr>
                        <w:drawing>
                          <wp:inline distT="0" distB="0" distL="0" distR="0">
                            <wp:extent cx="2882490" cy="1551471"/>
                            <wp:effectExtent l="0" t="0" r="0" b="0"/>
                            <wp:docPr id="3" name="Image 3" descr="Afficher l’image sourc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4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82490" cy="15514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29C0" w:rsidRDefault="00335C67">
      <w:r>
        <w:rPr>
          <w:rFonts w:ascii="Comic Sans MS" w:eastAsia="Comic Sans MS" w:hAnsi="Comic Sans MS" w:cs="Comic Sans MS"/>
          <w:b/>
          <w:bCs/>
          <w:sz w:val="24"/>
          <w:u w:val="single"/>
          <w:lang w:val="fr"/>
        </w:rPr>
        <w:t xml:space="preserve"> </w:t>
      </w:r>
    </w:p>
    <w:p w:rsidR="003229C0" w:rsidRDefault="00335C67">
      <w:r>
        <w:rPr>
          <w:rFonts w:ascii="Comic Sans MS" w:eastAsia="Comic Sans MS" w:hAnsi="Comic Sans MS" w:cs="Comic Sans MS"/>
          <w:b/>
          <w:bCs/>
          <w:sz w:val="24"/>
          <w:u w:val="single"/>
          <w:lang w:val="fr"/>
        </w:rPr>
        <w:t xml:space="preserve"> </w:t>
      </w:r>
    </w:p>
    <w:p w:rsidR="003229C0" w:rsidRDefault="00335C67">
      <w:r>
        <w:rPr>
          <w:rFonts w:ascii="Comic Sans MS" w:eastAsia="Comic Sans MS" w:hAnsi="Comic Sans MS" w:cs="Comic Sans MS"/>
          <w:b/>
          <w:bCs/>
          <w:sz w:val="24"/>
          <w:u w:val="single"/>
          <w:lang w:val="fr"/>
        </w:rPr>
        <w:t xml:space="preserve"> </w:t>
      </w:r>
    </w:p>
    <w:p w:rsidR="003229C0" w:rsidRDefault="00335C67">
      <w:r>
        <w:rPr>
          <w:rFonts w:ascii="Comic Sans MS" w:eastAsia="Comic Sans MS" w:hAnsi="Comic Sans MS" w:cs="Comic Sans MS"/>
          <w:b/>
          <w:bCs/>
          <w:sz w:val="24"/>
          <w:u w:val="single"/>
          <w:lang w:val="fr"/>
        </w:rPr>
        <w:t xml:space="preserve"> </w:t>
      </w:r>
    </w:p>
    <w:p w:rsidR="003229C0" w:rsidRDefault="00335C67">
      <w:r>
        <w:rPr>
          <w:rFonts w:ascii="Comic Sans MS" w:eastAsia="Comic Sans MS" w:hAnsi="Comic Sans MS" w:cs="Comic Sans MS"/>
          <w:b/>
          <w:bCs/>
          <w:sz w:val="24"/>
          <w:u w:val="single"/>
          <w:lang w:val="fr"/>
        </w:rPr>
        <w:t xml:space="preserve"> </w:t>
      </w:r>
    </w:p>
    <w:p w:rsidR="003229C0" w:rsidRDefault="00335C67">
      <w:r>
        <w:rPr>
          <w:rFonts w:ascii="Comic Sans MS" w:eastAsia="Comic Sans MS" w:hAnsi="Comic Sans MS" w:cs="Comic Sans MS"/>
          <w:b/>
          <w:bCs/>
          <w:sz w:val="28"/>
          <w:szCs w:val="28"/>
          <w:u w:val="single"/>
          <w:lang w:val="fr"/>
        </w:rPr>
        <w:t xml:space="preserve"> </w:t>
      </w:r>
    </w:p>
    <w:p w:rsidR="003229C0" w:rsidRDefault="00335C67">
      <w:r>
        <w:rPr>
          <w:rFonts w:ascii="Comic Sans MS" w:eastAsia="Comic Sans MS" w:hAnsi="Comic Sans MS" w:cs="Comic Sans MS"/>
          <w:b/>
          <w:bCs/>
          <w:sz w:val="28"/>
          <w:szCs w:val="28"/>
          <w:u w:val="single"/>
          <w:lang w:val="fr"/>
        </w:rPr>
        <w:t xml:space="preserve"> </w:t>
      </w:r>
    </w:p>
    <w:p w:rsidR="003229C0" w:rsidRDefault="00335C67">
      <w:r>
        <w:rPr>
          <w:rFonts w:eastAsia="Arial" w:cs="Arial"/>
          <w:szCs w:val="22"/>
          <w:lang w:val="fr"/>
        </w:rPr>
        <w:t xml:space="preserve"> </w:t>
      </w:r>
    </w:p>
    <w:p w:rsidR="003229C0" w:rsidRDefault="00335C67">
      <w:r>
        <w:rPr>
          <w:rFonts w:eastAsia="Arial" w:cs="Arial"/>
          <w:szCs w:val="22"/>
          <w:lang w:val="fr"/>
        </w:rPr>
        <w:t xml:space="preserve"> </w:t>
      </w:r>
    </w:p>
    <w:p w:rsidR="003229C0" w:rsidRDefault="00335C67">
      <w:r>
        <w:rPr>
          <w:rFonts w:eastAsia="Arial" w:cs="Arial"/>
          <w:szCs w:val="22"/>
          <w:lang w:val="fr"/>
        </w:rPr>
        <w:t xml:space="preserve"> </w:t>
      </w:r>
    </w:p>
    <w:p w:rsidR="003229C0" w:rsidRDefault="00335C67">
      <w:pPr>
        <w:rPr>
          <w:rFonts w:ascii="Comic Sans MS" w:eastAsia="Arial" w:hAnsi="Comic Sans MS" w:cs="Arial"/>
          <w:szCs w:val="22"/>
          <w:lang w:val="fr"/>
        </w:rPr>
      </w:pPr>
      <w:r>
        <w:rPr>
          <w:rFonts w:ascii="Comic Sans MS" w:eastAsia="Arial" w:hAnsi="Comic Sans MS" w:cs="Arial"/>
          <w:szCs w:val="22"/>
          <w:lang w:val="fr"/>
        </w:rPr>
        <w:t xml:space="preserve"> Les enseignants du préscolaire</w:t>
      </w:r>
    </w:p>
    <w:p w:rsidR="003229C0" w:rsidRDefault="003229C0"/>
    <w:p w:rsidR="003229C0" w:rsidRDefault="003229C0"/>
    <w:p w:rsidR="003229C0" w:rsidRDefault="003229C0"/>
    <w:p w:rsidR="003229C0" w:rsidRDefault="003229C0"/>
    <w:p w:rsidR="003229C0" w:rsidRDefault="003229C0"/>
    <w:p w:rsidR="003229C0" w:rsidRDefault="003229C0"/>
    <w:p w:rsidR="003229C0" w:rsidRDefault="003229C0"/>
    <w:p w:rsidR="003229C0" w:rsidRDefault="003229C0"/>
    <w:p w:rsidR="003229C0" w:rsidRDefault="003229C0"/>
    <w:p w:rsidR="003229C0" w:rsidRDefault="003229C0"/>
    <w:p w:rsidR="003229C0" w:rsidRDefault="003229C0"/>
    <w:p w:rsidR="003229C0" w:rsidRDefault="003229C0"/>
    <w:p w:rsidR="003229C0" w:rsidRDefault="003229C0"/>
    <w:p w:rsidR="003229C0" w:rsidRDefault="003229C0"/>
    <w:p w:rsidR="003229C0" w:rsidRDefault="003229C0"/>
    <w:p w:rsidR="003229C0" w:rsidRDefault="003229C0"/>
    <w:p w:rsidR="003229C0" w:rsidRDefault="003229C0"/>
    <w:p w:rsidR="003229C0" w:rsidRDefault="003229C0"/>
    <w:p w:rsidR="003229C0" w:rsidRDefault="003229C0"/>
    <w:p w:rsidR="003229C0" w:rsidRDefault="003229C0"/>
    <w:p w:rsidR="003229C0" w:rsidRDefault="003229C0"/>
    <w:p w:rsidR="003229C0" w:rsidRDefault="003229C0"/>
    <w:p w:rsidR="003229C0" w:rsidRDefault="003229C0"/>
    <w:p w:rsidR="003229C0" w:rsidRDefault="003229C0"/>
    <w:sectPr w:rsidR="003229C0">
      <w:headerReference w:type="default" r:id="rId44"/>
      <w:footerReference w:type="default" r:id="rId45"/>
      <w:pgSz w:w="12240" w:h="15840"/>
      <w:pgMar w:top="117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35C67">
      <w:r>
        <w:separator/>
      </w:r>
    </w:p>
  </w:endnote>
  <w:endnote w:type="continuationSeparator" w:id="0">
    <w:p w:rsidR="00000000" w:rsidRDefault="0033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D8" w:rsidRDefault="00335C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D8" w:rsidRDefault="00335C67">
    <w:pPr>
      <w:pStyle w:val="Pieddepage"/>
      <w:jc w:val="right"/>
    </w:pP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</w:instrText>
    </w:r>
    <w:r>
      <w:rPr>
        <w:sz w:val="30"/>
        <w:szCs w:val="30"/>
      </w:rPr>
      <w:fldChar w:fldCharType="separate"/>
    </w:r>
    <w:r>
      <w:rPr>
        <w:noProof/>
        <w:sz w:val="30"/>
        <w:szCs w:val="30"/>
      </w:rPr>
      <w:t>2</w:t>
    </w:r>
    <w:r>
      <w:rPr>
        <w:sz w:val="30"/>
        <w:szCs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D8" w:rsidRDefault="00335C67">
    <w:pPr>
      <w:pStyle w:val="Pieddepage"/>
      <w:jc w:val="right"/>
    </w:pP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</w:instrText>
    </w:r>
    <w:r>
      <w:rPr>
        <w:sz w:val="30"/>
        <w:szCs w:val="30"/>
      </w:rPr>
      <w:fldChar w:fldCharType="separate"/>
    </w:r>
    <w:r>
      <w:rPr>
        <w:noProof/>
        <w:sz w:val="30"/>
        <w:szCs w:val="30"/>
      </w:rPr>
      <w:t>3</w:t>
    </w:r>
    <w:r>
      <w:rPr>
        <w:sz w:val="30"/>
        <w:szCs w:val="3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D8" w:rsidRDefault="00335C67">
    <w:pPr>
      <w:pStyle w:val="Pieddepage"/>
      <w:jc w:val="right"/>
    </w:pP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</w:instrText>
    </w:r>
    <w:r>
      <w:rPr>
        <w:sz w:val="30"/>
        <w:szCs w:val="30"/>
      </w:rPr>
      <w:fldChar w:fldCharType="separate"/>
    </w:r>
    <w:r>
      <w:rPr>
        <w:noProof/>
        <w:sz w:val="30"/>
        <w:szCs w:val="30"/>
      </w:rPr>
      <w:t>6</w:t>
    </w:r>
    <w:r>
      <w:rPr>
        <w:sz w:val="30"/>
        <w:szCs w:val="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35C67">
      <w:r>
        <w:rPr>
          <w:color w:val="000000"/>
        </w:rPr>
        <w:separator/>
      </w:r>
    </w:p>
  </w:footnote>
  <w:footnote w:type="continuationSeparator" w:id="0">
    <w:p w:rsidR="00000000" w:rsidRDefault="00335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D8" w:rsidRDefault="00335C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D8" w:rsidRDefault="00335C67">
    <w:pPr>
      <w:pStyle w:val="Niveau-Pagessuivante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D8" w:rsidRDefault="00335C67">
    <w:pPr>
      <w:pStyle w:val="Niveau-Pagessuivante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D8" w:rsidRDefault="00335C67">
    <w:pPr>
      <w:pStyle w:val="Niveau-Pagessuivante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65453"/>
    <w:multiLevelType w:val="multilevel"/>
    <w:tmpl w:val="7CBCA1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0106684"/>
    <w:multiLevelType w:val="multilevel"/>
    <w:tmpl w:val="644C18E8"/>
    <w:styleLink w:val="LFO16"/>
    <w:lvl w:ilvl="0">
      <w:numFmt w:val="bullet"/>
      <w:pStyle w:val="Note-Informationsauxparen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6CC4E5D"/>
    <w:multiLevelType w:val="multilevel"/>
    <w:tmpl w:val="29504CB2"/>
    <w:styleLink w:val="LFO8"/>
    <w:lvl w:ilvl="0">
      <w:numFmt w:val="bullet"/>
      <w:pStyle w:val="Matriel-Texte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C3C33BB"/>
    <w:multiLevelType w:val="multilevel"/>
    <w:tmpl w:val="70BC4A66"/>
    <w:styleLink w:val="LFO15"/>
    <w:lvl w:ilvl="0"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6" w:hanging="360"/>
      </w:pPr>
      <w:rPr>
        <w:rFonts w:ascii="Wingdings" w:hAnsi="Wingdings"/>
      </w:rPr>
    </w:lvl>
  </w:abstractNum>
  <w:abstractNum w:abstractNumId="4" w15:restartNumberingAfterBreak="0">
    <w:nsid w:val="68205B73"/>
    <w:multiLevelType w:val="multilevel"/>
    <w:tmpl w:val="4F20E846"/>
    <w:styleLink w:val="LFO3"/>
    <w:lvl w:ilvl="0">
      <w:numFmt w:val="bullet"/>
      <w:pStyle w:val="Liste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FE85B18"/>
    <w:multiLevelType w:val="multilevel"/>
    <w:tmpl w:val="E4C01982"/>
    <w:styleLink w:val="LFO31"/>
    <w:lvl w:ilvl="0">
      <w:numFmt w:val="bullet"/>
      <w:pStyle w:val="Tableau-Liste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229C0"/>
    <w:rsid w:val="003229C0"/>
    <w:rsid w:val="0033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937D4B6-38BF-48B7-8A62-FC3F184C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4"/>
        <w:szCs w:val="24"/>
        <w:lang w:val="fr-F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pPr>
      <w:keepNext/>
      <w:keepLines/>
      <w:spacing w:before="240"/>
      <w:outlineLvl w:val="0"/>
    </w:pPr>
    <w:rPr>
      <w:rFonts w:ascii="Calibri Light" w:eastAsia="Yu Gothic Light" w:hAnsi="Calibri Light"/>
      <w:color w:val="374C80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40"/>
      <w:outlineLvl w:val="1"/>
    </w:pPr>
    <w:rPr>
      <w:rFonts w:ascii="Calibri Light" w:eastAsia="Yu Gothic Light" w:hAnsi="Calibri Light"/>
      <w:color w:val="374C80"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40"/>
      <w:outlineLvl w:val="2"/>
    </w:pPr>
    <w:rPr>
      <w:rFonts w:ascii="Calibri Light" w:eastAsia="Yu Gothic Light" w:hAnsi="Calibri Light"/>
      <w:color w:val="243255"/>
      <w:sz w:val="24"/>
    </w:rPr>
  </w:style>
  <w:style w:type="paragraph" w:styleId="Titre4">
    <w:name w:val="heading 4"/>
    <w:basedOn w:val="Normal"/>
    <w:next w:val="Normal"/>
    <w:pPr>
      <w:keepNext/>
      <w:keepLines/>
      <w:spacing w:before="40"/>
      <w:outlineLvl w:val="3"/>
    </w:pPr>
    <w:rPr>
      <w:rFonts w:ascii="Calibri Light" w:eastAsia="Yu Gothic Light" w:hAnsi="Calibri Light"/>
      <w:i/>
      <w:iCs/>
      <w:color w:val="374C80"/>
    </w:rPr>
  </w:style>
  <w:style w:type="paragraph" w:styleId="Titre9">
    <w:name w:val="heading 9"/>
    <w:basedOn w:val="Normal"/>
    <w:next w:val="Normal"/>
    <w:pPr>
      <w:keepNext/>
      <w:keepLines/>
      <w:spacing w:before="40"/>
      <w:outlineLvl w:val="8"/>
    </w:pPr>
    <w:rPr>
      <w:rFonts w:ascii="Calibri Light" w:eastAsia="Yu Gothic Light" w:hAnsi="Calibri Light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rPr>
      <w:rFonts w:ascii="Calibri Light" w:eastAsia="Yu Gothic Light" w:hAnsi="Calibri Light" w:cs="Times New Roman"/>
      <w:color w:val="374C80"/>
      <w:sz w:val="32"/>
      <w:szCs w:val="32"/>
    </w:rPr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rPr>
      <w:rFonts w:ascii="Calibri Light" w:eastAsia="Yu Gothic Light" w:hAnsi="Calibri Light" w:cs="Times New Roman"/>
      <w:color w:val="374C80"/>
      <w:sz w:val="26"/>
      <w:szCs w:val="26"/>
      <w:lang w:eastAsia="fr-FR"/>
    </w:rPr>
  </w:style>
  <w:style w:type="paragraph" w:customStyle="1" w:styleId="Niveauscolaire">
    <w:name w:val="Niveau scolaire"/>
    <w:basedOn w:val="Titre2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pPr>
      <w:suppressAutoHyphens/>
      <w:spacing w:after="60"/>
      <w:ind w:left="36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pPr>
      <w:numPr>
        <w:numId w:val="4"/>
      </w:numPr>
      <w:spacing w:before="100"/>
    </w:pPr>
    <w:rPr>
      <w:b/>
      <w:color w:val="0070C0"/>
    </w:rPr>
  </w:style>
  <w:style w:type="paragraph" w:styleId="Paragraphedeliste">
    <w:name w:val="List Paragraph"/>
    <w:pPr>
      <w:suppressAutoHyphens/>
      <w:spacing w:before="60" w:after="60" w:line="254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pPr>
      <w:suppressAutoHyphens/>
      <w:spacing w:before="720" w:after="240"/>
      <w:outlineLvl w:val="1"/>
    </w:pPr>
    <w:rPr>
      <w:rFonts w:ascii="Arial" w:eastAsia="Times New Roman" w:hAnsi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rPr>
      <w:rFonts w:ascii="Arial Rounded MT Bold" w:hAnsi="Arial Rounded MT Bold"/>
      <w:color w:val="D9D9D9"/>
      <w:sz w:val="30"/>
    </w:rPr>
  </w:style>
  <w:style w:type="paragraph" w:customStyle="1" w:styleId="Tableau-Informationauxparents">
    <w:name w:val="_Tableau - Information aux parents"/>
    <w:next w:val="Tableau-titre"/>
    <w:pPr>
      <w:suppressAutoHyphens/>
      <w:ind w:left="227"/>
      <w:outlineLvl w:val="2"/>
    </w:pPr>
    <w:rPr>
      <w:rFonts w:ascii="Arial" w:eastAsia="Times New Roman" w:hAnsi="Arial"/>
      <w:b/>
      <w:color w:val="0070C0"/>
      <w:sz w:val="34"/>
      <w:szCs w:val="40"/>
      <w:lang w:eastAsia="fr-CA"/>
    </w:rPr>
  </w:style>
  <w:style w:type="paragraph" w:customStyle="1" w:styleId="Tableau-titre">
    <w:name w:val="_Tableau - titre"/>
    <w:pPr>
      <w:suppressAutoHyphens/>
      <w:spacing w:before="240" w:after="120"/>
      <w:ind w:left="227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pPr>
      <w:suppressAutoHyphens/>
      <w:spacing w:before="120"/>
      <w:ind w:left="22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pPr>
      <w:numPr>
        <w:numId w:val="5"/>
      </w:numPr>
      <w:spacing w:after="0"/>
    </w:pPr>
  </w:style>
  <w:style w:type="paragraph" w:customStyle="1" w:styleId="Crdit">
    <w:name w:val="_Crédit"/>
    <w:pPr>
      <w:suppressAutoHyphens/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rPr>
      <w:rFonts w:ascii="Calibri Light" w:eastAsia="Yu Gothic Light" w:hAnsi="Calibri Light" w:cs="Times New Roman"/>
      <w:color w:val="243255"/>
      <w:lang w:eastAsia="fr-FR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rPr>
      <w:szCs w:val="20"/>
    </w:rPr>
  </w:style>
  <w:style w:type="character" w:customStyle="1" w:styleId="CommentaireCar">
    <w:name w:val="Commentaire Car"/>
    <w:basedOn w:val="Policepardfaut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ObjetducommentaireCar">
    <w:name w:val="Objet du commentaire Car"/>
    <w:basedOn w:val="CommentaireCar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pPr>
      <w:suppressAutoHyphens/>
      <w:spacing w:before="120"/>
      <w:outlineLvl w:val="3"/>
    </w:pPr>
    <w:rPr>
      <w:rFonts w:ascii="Arial" w:eastAsia="MS Mincho" w:hAnsi="Arial" w:cs="Times New Roman"/>
      <w:b/>
      <w:i/>
      <w:sz w:val="22"/>
      <w:lang w:val="fr-CA" w:eastAsia="fr-FR"/>
    </w:rPr>
  </w:style>
  <w:style w:type="character" w:customStyle="1" w:styleId="Titre4Car">
    <w:name w:val="Titre 4 Car"/>
    <w:basedOn w:val="Policepardfaut"/>
    <w:rPr>
      <w:rFonts w:ascii="Calibri Light" w:eastAsia="Yu Gothic Light" w:hAnsi="Calibri Light" w:cs="Times New Roman"/>
      <w:i/>
      <w:iCs/>
      <w:color w:val="374C80"/>
      <w:sz w:val="20"/>
      <w:lang w:eastAsia="fr-FR"/>
    </w:rPr>
  </w:style>
  <w:style w:type="character" w:customStyle="1" w:styleId="Titre9Car">
    <w:name w:val="Titre 9 Car"/>
    <w:basedOn w:val="Policepardfaut"/>
    <w:rPr>
      <w:rFonts w:ascii="Calibri Light" w:eastAsia="Yu Gothic Light" w:hAnsi="Calibri Light" w:cs="Times New Roman"/>
      <w:i/>
      <w:iCs/>
      <w:color w:val="272727"/>
      <w:sz w:val="21"/>
      <w:szCs w:val="21"/>
      <w:lang w:eastAsia="fr-FR"/>
    </w:rPr>
  </w:style>
  <w:style w:type="character" w:customStyle="1" w:styleId="Hyperlien">
    <w:name w:val="Hyperlien"/>
    <w:basedOn w:val="Policepardfaut"/>
    <w:rPr>
      <w:color w:val="9454C3"/>
      <w:u w:val="single"/>
    </w:rPr>
  </w:style>
  <w:style w:type="paragraph" w:styleId="TM1">
    <w:name w:val="toc 1"/>
    <w:next w:val="Normal"/>
    <w:autoRedefine/>
    <w:pPr>
      <w:tabs>
        <w:tab w:val="right" w:leader="dot" w:pos="10080"/>
      </w:tabs>
      <w:suppressAutoHyphens/>
      <w:spacing w:before="240" w:after="120"/>
    </w:pPr>
    <w:rPr>
      <w:rFonts w:ascii="Arial" w:eastAsia="MS Mincho" w:hAnsi="Arial" w:cs="Times New Roman"/>
      <w:b/>
      <w:sz w:val="22"/>
      <w:lang w:eastAsia="fr-FR"/>
    </w:rPr>
  </w:style>
  <w:style w:type="paragraph" w:styleId="Rvision">
    <w:name w:val="Revision"/>
    <w:pPr>
      <w:suppressAutoHyphens/>
    </w:pPr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pPr>
      <w:suppressAutoHyphens/>
      <w:jc w:val="right"/>
    </w:pPr>
    <w:rPr>
      <w:rFonts w:ascii="Arial Rounded MT Bold" w:eastAsia="Yu Gothic Light" w:hAnsi="Arial Rounded MT Bold"/>
      <w:caps/>
      <w:color w:val="0070C0"/>
      <w:sz w:val="36"/>
      <w:szCs w:val="36"/>
      <w:lang w:eastAsia="fr-FR"/>
    </w:rPr>
  </w:style>
  <w:style w:type="paragraph" w:customStyle="1" w:styleId="Semainedu">
    <w:name w:val="_Semaine du"/>
    <w:pPr>
      <w:suppressAutoHyphens/>
      <w:spacing w:after="3000"/>
      <w:jc w:val="right"/>
    </w:pPr>
    <w:rPr>
      <w:rFonts w:ascii="Arial Rounded MT Bold" w:eastAsia="MS Mincho" w:hAnsi="Arial Rounded MT Bold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pPr>
      <w:suppressAutoHyphens/>
      <w:spacing w:after="60"/>
      <w:jc w:val="right"/>
      <w:outlineLvl w:val="0"/>
    </w:pPr>
    <w:rPr>
      <w:rFonts w:ascii="Arial" w:eastAsia="MS Mincho" w:hAnsi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pPr>
      <w:suppressAutoHyphens/>
      <w:jc w:val="right"/>
    </w:pPr>
    <w:rPr>
      <w:rFonts w:ascii="Arial" w:eastAsia="MS Mincho" w:hAnsi="Arial"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pPr>
      <w:suppressAutoHyphens/>
      <w:jc w:val="right"/>
      <w:outlineLvl w:val="0"/>
    </w:pPr>
    <w:rPr>
      <w:rFonts w:ascii="Arial" w:eastAsia="MS Mincho" w:hAnsi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pPr>
      <w:tabs>
        <w:tab w:val="right" w:leader="dot" w:pos="10070"/>
      </w:tabs>
      <w:suppressAutoHyphens/>
      <w:spacing w:before="60"/>
      <w:ind w:left="576"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pPr>
      <w:tabs>
        <w:tab w:val="right" w:leader="dot" w:pos="10070"/>
      </w:tabs>
      <w:suppressAutoHyphens/>
      <w:spacing w:before="120" w:after="120"/>
      <w:ind w:left="288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pPr>
      <w:suppressAutoHyphens/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pPr>
      <w:numPr>
        <w:numId w:val="2"/>
      </w:numPr>
      <w:suppressAutoHyphens/>
      <w:spacing w:after="6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</w:style>
  <w:style w:type="paragraph" w:customStyle="1" w:styleId="Liste">
    <w:name w:val="_Liste"/>
    <w:basedOn w:val="Paragraphedeliste"/>
    <w:pPr>
      <w:numPr>
        <w:numId w:val="1"/>
      </w:numPr>
    </w:pPr>
  </w:style>
  <w:style w:type="paragraph" w:customStyle="1" w:styleId="Consignepuceniveau2">
    <w:name w:val="_Consigne puce niveau 2"/>
    <w:basedOn w:val="Consigne-Texte"/>
    <w:pPr>
      <w:numPr>
        <w:numId w:val="3"/>
      </w:numPr>
    </w:pPr>
  </w:style>
  <w:style w:type="paragraph" w:customStyle="1" w:styleId="Titredelactivit0">
    <w:name w:val="Titre de l'activité"/>
    <w:basedOn w:val="Normal"/>
    <w:pPr>
      <w:spacing w:before="600" w:after="200"/>
    </w:pPr>
    <w:rPr>
      <w:rFonts w:ascii="Arial Rounded MT Bold" w:eastAsia="Times New Roman" w:hAnsi="Arial Rounded MT Bold" w:cs="Arial"/>
      <w:b/>
      <w:color w:val="0070C0"/>
      <w:sz w:val="50"/>
      <w:szCs w:val="40"/>
    </w:rPr>
  </w:style>
  <w:style w:type="paragraph" w:customStyle="1" w:styleId="Tableauconsignesetmatriel-titres">
    <w:name w:val="Tableau &gt; consignes et matériel - titres"/>
    <w:basedOn w:val="Normal"/>
    <w:pPr>
      <w:spacing w:before="300" w:after="100"/>
      <w:ind w:left="227" w:right="757"/>
    </w:pPr>
    <w:rPr>
      <w:b/>
      <w:color w:val="002060"/>
      <w:sz w:val="24"/>
      <w:lang w:eastAsia="fr-FR"/>
    </w:rPr>
  </w:style>
  <w:style w:type="paragraph" w:customStyle="1" w:styleId="Tableauconsignesetmatriel-description">
    <w:name w:val="Tableau &gt; consignes et matériel - description"/>
    <w:basedOn w:val="Normal"/>
    <w:pPr>
      <w:spacing w:before="120" w:line="264" w:lineRule="auto"/>
      <w:ind w:left="227" w:right="48"/>
    </w:pPr>
    <w:rPr>
      <w:szCs w:val="22"/>
      <w:lang w:eastAsia="fr-FR"/>
    </w:rPr>
  </w:style>
  <w:style w:type="paragraph" w:customStyle="1" w:styleId="Informationsauxparents">
    <w:name w:val="Informations aux parents"/>
    <w:basedOn w:val="Titredelactivit0"/>
    <w:pPr>
      <w:spacing w:before="0"/>
      <w:ind w:left="227"/>
    </w:pPr>
    <w:rPr>
      <w:sz w:val="30"/>
    </w:rPr>
  </w:style>
  <w:style w:type="character" w:customStyle="1" w:styleId="Lienvisit">
    <w:name w:val="Lienvisité"/>
    <w:basedOn w:val="Policepardfaut"/>
    <w:rPr>
      <w:color w:val="3EBBF0"/>
      <w:u w:val="single"/>
    </w:rPr>
  </w:style>
  <w:style w:type="numbering" w:customStyle="1" w:styleId="LFO3">
    <w:name w:val="LFO3"/>
    <w:basedOn w:val="Aucuneliste"/>
    <w:pPr>
      <w:numPr>
        <w:numId w:val="1"/>
      </w:numPr>
    </w:pPr>
  </w:style>
  <w:style w:type="numbering" w:customStyle="1" w:styleId="LFO8">
    <w:name w:val="LFO8"/>
    <w:basedOn w:val="Aucuneliste"/>
    <w:pPr>
      <w:numPr>
        <w:numId w:val="2"/>
      </w:numPr>
    </w:pPr>
  </w:style>
  <w:style w:type="numbering" w:customStyle="1" w:styleId="LFO15">
    <w:name w:val="LFO15"/>
    <w:basedOn w:val="Aucuneliste"/>
    <w:pPr>
      <w:numPr>
        <w:numId w:val="3"/>
      </w:numPr>
    </w:pPr>
  </w:style>
  <w:style w:type="numbering" w:customStyle="1" w:styleId="LFO16">
    <w:name w:val="LFO16"/>
    <w:basedOn w:val="Aucuneliste"/>
    <w:pPr>
      <w:numPr>
        <w:numId w:val="4"/>
      </w:numPr>
    </w:pPr>
  </w:style>
  <w:style w:type="numbering" w:customStyle="1" w:styleId="LFO31">
    <w:name w:val="LFO31"/>
    <w:basedOn w:val="Aucunelist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_Toc38606706" TargetMode="External"/><Relationship Id="rId13" Type="http://schemas.openxmlformats.org/officeDocument/2006/relationships/hyperlink" Target="#_Toc38606711" TargetMode="External"/><Relationship Id="rId18" Type="http://schemas.openxmlformats.org/officeDocument/2006/relationships/hyperlink" Target="#_Toc38606716" TargetMode="External"/><Relationship Id="rId26" Type="http://schemas.openxmlformats.org/officeDocument/2006/relationships/hyperlink" Target="https://www.youtube.com/watch?v=BP1hhr1YwDk" TargetMode="External"/><Relationship Id="rId39" Type="http://schemas.openxmlformats.org/officeDocument/2006/relationships/hyperlink" Target="https://www.youtube.com/watch?v=3C1Z-lPlt8k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34" Type="http://schemas.openxmlformats.org/officeDocument/2006/relationships/footer" Target="footer3.xml"/><Relationship Id="rId42" Type="http://schemas.openxmlformats.org/officeDocument/2006/relationships/hyperlink" Target="https://i.pinimg.com/originals/9c/d5/59/9cd559bef944eb048a0e20df8a8fbc2f.jpg" TargetMode="External"/><Relationship Id="rId47" Type="http://schemas.openxmlformats.org/officeDocument/2006/relationships/theme" Target="theme/theme1.xml"/><Relationship Id="rId7" Type="http://schemas.openxmlformats.org/officeDocument/2006/relationships/hyperlink" Target="#_Toc38606705" TargetMode="External"/><Relationship Id="rId12" Type="http://schemas.openxmlformats.org/officeDocument/2006/relationships/hyperlink" Target="#_Toc38606710" TargetMode="External"/><Relationship Id="rId17" Type="http://schemas.openxmlformats.org/officeDocument/2006/relationships/hyperlink" Target="#_Toc38606715" TargetMode="External"/><Relationship Id="rId25" Type="http://schemas.openxmlformats.org/officeDocument/2006/relationships/hyperlink" Target="https://www.youtube.com/watch?v=6K9dVH4YkXo" TargetMode="External"/><Relationship Id="rId33" Type="http://schemas.openxmlformats.org/officeDocument/2006/relationships/header" Target="header3.xml"/><Relationship Id="rId38" Type="http://schemas.openxmlformats.org/officeDocument/2006/relationships/hyperlink" Target="https://www.ameliepepin.com/documents/444bf5f9-dd57-4fbf-9785-e1fdd0437bdc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#_Toc38606714" TargetMode="External"/><Relationship Id="rId20" Type="http://schemas.openxmlformats.org/officeDocument/2006/relationships/hyperlink" Target="#_Toc38606718" TargetMode="External"/><Relationship Id="rId29" Type="http://schemas.openxmlformats.org/officeDocument/2006/relationships/hyperlink" Target="https://www.youtube.com/watch?v=l_uPr1rC2c0" TargetMode="External"/><Relationship Id="rId41" Type="http://schemas.openxmlformats.org/officeDocument/2006/relationships/hyperlink" Target="https://i.pinimg.com/originals/85/d1/e6/85d1e686964276ec81a775417cdf5171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#_Toc38606709" TargetMode="External"/><Relationship Id="rId24" Type="http://schemas.openxmlformats.org/officeDocument/2006/relationships/hyperlink" Target="file:///C:\Users\ledma16\Downloads\site" TargetMode="External"/><Relationship Id="rId32" Type="http://schemas.openxmlformats.org/officeDocument/2006/relationships/hyperlink" Target="https://www.youtube.com/watch?v=LSd67wl22Lw" TargetMode="External"/><Relationship Id="rId37" Type="http://schemas.openxmlformats.org/officeDocument/2006/relationships/hyperlink" Target="https://www.ameliepepin.com/documents/8c5dbdb0-50e1-48cf-87e5-5d64f2bdf4d6" TargetMode="External"/><Relationship Id="rId40" Type="http://schemas.openxmlformats.org/officeDocument/2006/relationships/hyperlink" Target="https://i.pinimg.com/originals/d1/83/22/d18322c96319c58053541115dc8c7bbf.jpg" TargetMode="External"/><Relationship Id="rId45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#_Toc38606713" TargetMode="External"/><Relationship Id="rId23" Type="http://schemas.openxmlformats.org/officeDocument/2006/relationships/hyperlink" Target="#_Toc38606719" TargetMode="External"/><Relationship Id="rId28" Type="http://schemas.openxmlformats.org/officeDocument/2006/relationships/footer" Target="footer2.xml"/><Relationship Id="rId36" Type="http://schemas.openxmlformats.org/officeDocument/2006/relationships/hyperlink" Target="https://www.ameliepepin.com/documents/30f5f6ed-800b-4618-a850-731e608f156c" TargetMode="External"/><Relationship Id="rId10" Type="http://schemas.openxmlformats.org/officeDocument/2006/relationships/hyperlink" Target="#_Toc38606708" TargetMode="External"/><Relationship Id="rId19" Type="http://schemas.openxmlformats.org/officeDocument/2006/relationships/hyperlink" Target="#_Toc38606717" TargetMode="External"/><Relationship Id="rId31" Type="http://schemas.openxmlformats.org/officeDocument/2006/relationships/hyperlink" Target="https://www.youtube.com/watch?v=6O4eHCQLGtE" TargetMode="External"/><Relationship Id="rId44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#_Toc38606707" TargetMode="External"/><Relationship Id="rId14" Type="http://schemas.openxmlformats.org/officeDocument/2006/relationships/hyperlink" Target="#_Toc38606712" TargetMode="External"/><Relationship Id="rId22" Type="http://schemas.openxmlformats.org/officeDocument/2006/relationships/footer" Target="footer1.xml"/><Relationship Id="rId27" Type="http://schemas.openxmlformats.org/officeDocument/2006/relationships/header" Target="header2.xml"/><Relationship Id="rId30" Type="http://schemas.openxmlformats.org/officeDocument/2006/relationships/hyperlink" Target="https://www.youtube.com/watch?v=9QckdzI4H3M" TargetMode="External"/><Relationship Id="rId35" Type="http://schemas.openxmlformats.org/officeDocument/2006/relationships/hyperlink" Target="https://can01.safelinks.protection.outlook.com/?url=https%3A%2F%2Fyoutu.be%2FIt4ju0JlvqI&amp;data=02|01|karina.roy%40csbe.qc.ca|767f97d7981f47042ed008d7e2ceadeb|830022c37fff490bb2b4eb002dfa8271|1|0|637227250221700601&amp;sdata=Qsxi2avvU6kQBgjz%2F1KlC1g2NYYOYliOa5F9VXEt6bw%3D&amp;reserved=0" TargetMode="External"/><Relationship Id="rId43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1184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Commission Scolaire des Patriotes</Company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dc:description/>
  <cp:lastModifiedBy>AUBE,BRIGITTE</cp:lastModifiedBy>
  <cp:revision>2</cp:revision>
  <cp:lastPrinted>2020-03-31T21:49:00Z</cp:lastPrinted>
  <dcterms:created xsi:type="dcterms:W3CDTF">2020-04-30T16:57:00Z</dcterms:created>
  <dcterms:modified xsi:type="dcterms:W3CDTF">2020-04-30T16:57:00Z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